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Calendar"/>
          <w:bookmarkEnd w:id="0"/>
          <w:p w14:paraId="66537F75" w14:textId="073FE1B2" w:rsidR="003E085C" w:rsidRPr="00FD59AD" w:rsidRDefault="00247B6E" w:rsidP="00247B6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</w:pP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begin"/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instrText xml:space="preserve"> DOCVARIABLE  MonthStart1 \@  yyyy   \* MERGEFORMAT </w:instrTex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separate"/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t>2021</w: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57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FD59AD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0C741619" w:rsidR="00F65FE6" w:rsidRPr="00E5363F" w:rsidRDefault="000635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FC1748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9D808" w14:textId="08B0715A" w:rsidR="00F65FE6" w:rsidRPr="00E5363F" w:rsidRDefault="00FD59AD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18C71CF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BA01EB8" w14:textId="3A620188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287D3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AE1A02" w14:textId="51D4A603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090872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757DB9B" w14:textId="014A28B5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C53009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39CAAD8" w14:textId="799E5AC3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36245C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869F17F" w14:textId="77777777" w:rsidR="00F65FE6" w:rsidRPr="00E5363F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5610080B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ЈАНУАР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247B6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DAAE3C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E80FEA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0F97CF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05E199B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55B536E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3DF5928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8AEC49C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1DF8F53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07870D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41842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1A1B2A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123BFD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BD21F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590887C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15D7A6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7591DD4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DFA13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22B095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475F650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4BBEA1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12F1D3D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744AFC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1390C7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4B7C9A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315EC00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7B5057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393003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50EACD0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44F7287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5AAB257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9868D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03B9F59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1EA6CB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2E2BF16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169AB7B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6848077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4194347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6E9E83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2BB38D3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3DCEE9D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6054768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7871B67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15FB8D5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7E38D3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FFD3F3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861F8FD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E29CC8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A15AEC" w14:textId="4A1361AC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74973040" w14:textId="0ACF69AA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43F914DF" w14:textId="1720380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E4284A" w14:textId="5492290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D374AC" w14:textId="1B21C52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  <w:tr w:rsidR="00E5363F" w:rsidRPr="00E5363F" w14:paraId="1A0F67AC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7C1BEAE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ФЕБРУАР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3C59E4A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3C7302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2B99B4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6DA4B4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361062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727648B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1D5FF42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33AD79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4756567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2B99893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24B418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8D28C6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7432D2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423389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6955A82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AA80B6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0DA7460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5B95B40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1EA51B3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21D5967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0B66676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048142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55C04BD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67C1500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CED1DD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1470E3B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4C53B03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22B82F5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6EB9B21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D42D6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18DF71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70F37B4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680563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D46D0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7EAC71D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6512642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B9F348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36D206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B9A78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026716C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42ACE0C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5A620D8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7FC10C5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4E74E51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798477C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37A6F9E1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A213D07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2E22E90" w14:textId="1DBCDE7C" w:rsidR="00E5363F" w:rsidRPr="00FD59AD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782F12E7" w14:textId="2FC68862" w:rsidR="00E5363F" w:rsidRPr="00BB7240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142E6BC2" w14:textId="18474785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20FE3FF1" w14:textId="755C044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A454771" w14:textId="053FAE2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63D311B5" w14:textId="5B55D40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652FF6CC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ADA307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A44084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3940B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51AF67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A3AAD3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BD498F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28FDF09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AD7C61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B13089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5C34D23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D846C8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53387F1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A9CD7D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16E815D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4754E91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ED3A7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155A66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4AC58A6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17E0FB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BC91B6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790DFA4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582D6D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42B10B4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501B5B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74D09BB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47A9977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0EAA5C6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6AE2DA5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45919F9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6E42EE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6142D4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7838D43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687F6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7FDB001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5BDC13E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4EDE1EE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B2C8C6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6608BE8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1E56BE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0AB12E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3933145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75661BD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268DFA2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7156716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FA812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2109C9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4F88B7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A1EC71" w14:textId="2316E9DA" w:rsidR="00E5363F" w:rsidRPr="00FD59A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619E4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E0BE51E" w14:textId="0807479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27A914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10185E5" w14:textId="56758C0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1DAA2FF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3256BED" w14:textId="7E93A49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0F6063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FF4B3C" w14:textId="169D411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22313D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6BB6F70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BE0972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7EF40C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0C102EF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F13782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6B87D9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3CA0C46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5C439A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8746610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27A02E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4B12BE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2C14C7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7235AB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34FC7C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617AA7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68ED34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6126B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065959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240B3F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49B298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07580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2805E6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412F3A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6EF9C2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56A87F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676945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612053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34A0C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159AD7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289B1F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07CC68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6F8D97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2BF80E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2F2E6B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3D58C9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2FA69F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4DDD53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00D944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20409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480DAD3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021804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51EED3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1C8370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13D12F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C6C46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32334D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14B90FE3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655BF77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6F7158" w14:textId="08711E88" w:rsidR="00E5363F" w:rsidRPr="00FD59A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871621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324AEF" w14:textId="65FD67E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708E7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0CD70E3" w14:textId="12DBA6E2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3A02B1E6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D15D7C0" w14:textId="355510E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177B8D1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6F9388" w14:textId="408722C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B1FCE2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9E18106" w14:textId="208F5B80" w:rsidR="00E5363F" w:rsidRPr="00FD59AD" w:rsidRDefault="00BB72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7AF69E4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МАЈ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881E0A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72697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087106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2FD22E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7A94867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51BC248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220E477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8FA371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1D5A7D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79B695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7DDF24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470097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61B2C0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35EB78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346B63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627144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6DDAC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0AA178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27E85E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784D7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3A4538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287468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4FB2FB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3A3505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1D6B3F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1346C3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038B1E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64A446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11DC70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2F818D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9B2B1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C9368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422D81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5C4189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24D2C7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04C534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71FC49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0320E2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6947B9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1A12C2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6AE746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32A91A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2730FD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3F04F0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53D3DB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7FB63C9A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57EA74C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6A23C0" w14:textId="0106892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88F1C68" w14:textId="1926EAB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4FE2644" w14:textId="689DF84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825619" w14:textId="4F8B90F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50F18CF" w14:textId="7E0A045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AB427FE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17E9FE4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ЈУН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6C244F8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40D0BFD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53C4BC0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D4458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60A3A55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78C090B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3012799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0101C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080FF5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3723C9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731EC3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6E0575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3A6240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664587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3C2FBA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020439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4E96DB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6329F4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67353E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01F205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53E736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3FAF0A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2D8217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6C5D8A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0829A2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7F37F8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0B5654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5102A8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081696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04A9A2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9CA02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39EC67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6827F1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5B918F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36D036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1BCF9F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4D8516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24BB2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78E010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78DD91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627F7F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50CA3F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51CB27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A62A6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6F72E4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6350C889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70F93B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5B479" w14:textId="1FA15DD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DEC25A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702946" w14:textId="009A5F5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638E51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76CDBCB" w14:textId="08368AF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BD334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FB8B3B6" w14:textId="31579E6D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023B4C5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0957F25" w14:textId="1534A8A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03DCD86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EC6B4A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020DE136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7889A16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5AD359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309C6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0FB0B3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1862412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762273B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408CE97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695417E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739D57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1B73E5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41D5CE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4EC7E1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19759D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0173BD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372348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4697A6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41E7F5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48B9D2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4DF636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5DAA1E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6A0C36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7A6070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5C7943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0B530A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1917A8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7576DF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68099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0552EE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7356A0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28A05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7A27A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726450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150D74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35EB20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0911B8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55568E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6C0F03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6B083A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3EAE73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5F94E9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6B4E24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0AE7AD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597A41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6985DE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154197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45E11C3E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58078B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2E13A26" w14:textId="4AE2FFD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25B44F5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745F" w14:textId="3076147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79780CB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1543C3C" w14:textId="00F4A00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6A07B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34D206" w14:textId="1DF84C4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B0493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B6177F" w14:textId="565FD6B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55946B5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F49F6A" w14:textId="5E73311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44D0DAB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02997E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733CC11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CCF8D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67151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1469CF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53071E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3366BA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F4E23C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0133AD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0047C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7DC0B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481479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2E5E5A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78E95F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4F26A4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127CC5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2254ED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17897F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3C712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3093A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1B0E9B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07654C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E930B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33EC86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1E1384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273565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7EAFCA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29FF83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481552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6EA19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BE5CF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1709B9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5EE421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27FBB3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7293F9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4D2C53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5B6D3A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29C1AB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28C365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43FCF1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2F9FAA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2CBACF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66CEF5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3AA23F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08DDFE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2E507850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28AB06D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F1E2552" w14:textId="7E0E539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D8E517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D9F2654" w14:textId="49954A9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7D7F9C1" w14:textId="06DC378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CB06F16" w14:textId="528FB9D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537685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A8D2864" w14:textId="328E5E82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62E3717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СЕПТЕМБАР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55704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B19F7B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9EA954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1D4912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5DCF88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92CD8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6B8401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1BA722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0A75BA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2EA613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55B4BF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251278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2F40D6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42A2B1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EC0DC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4C3E54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5B8946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4FCD0C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E4471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18BAC6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5F0B87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146A24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6F8F92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0B43B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73D433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36165E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62BA41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018C06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382AD9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1BBEA5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585363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23AFFA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061A07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5123F9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60C03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620A59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7D952B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7331C2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56B5F2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EBD52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C0779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122F2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370773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60C8BE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6EEADAAB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3C628A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FFEF9E9" w14:textId="58945ABF" w:rsidR="00E5363F" w:rsidRPr="00E5363F" w:rsidRDefault="00FD59AD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188929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41158D1" w14:textId="5CC0C27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06CD6E9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116BD66" w14:textId="46F734C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912829B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A7D6EDB" w14:textId="797BD10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34AB92E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6292CE1" w14:textId="67CE16A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73005850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52F4F42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BDA955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ОКТОБАР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A119AC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9F478B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77A426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56790A0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867BA0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7B00F05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72C73B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4487B8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2C8554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29AFA8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3CE6DB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2B17A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7ABA98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651CB9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D6751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042C3E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C0D0B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71C189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36D017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000FF1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01E33D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9EC91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2C0EAD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2FA053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75EF53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05943D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AAA2C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44B4A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01EF77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3BA3A1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71155A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50C138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4C4886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CA0AD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6B88F4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73E7CF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8A28B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6961A5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57542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99E84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32DF21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691255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7AACD6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67A42E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055CD36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3D01799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0D88209" w14:textId="0DBCF6E3" w:rsidR="00E5363F" w:rsidRPr="00FD59AD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A765" w14:textId="3D49278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5DB62F0" w14:textId="72048CC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D5AAFD2" w14:textId="52EC3608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5EC1E8" w14:textId="51B02CE8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15BA98A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НОВЕМБАР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B910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3F9B9A4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F9E13F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51E6102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9AF0CF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7C77891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732AC23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138B15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610921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39E6E8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4F7066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799BE3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5050DB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60AC42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31FD29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7765EF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619950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177E79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2ECEA6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01B2C9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2135D4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260852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4A8261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74105E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03D5C8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2B701D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3DC03C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279A66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5CABEC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75253B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37876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406C08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761AA7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1CDD7E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1020E3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4A075E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5AC33C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063A3D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72D26E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EB45B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72C179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6D2F72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20D435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FA8D5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5D0C64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6BFA7E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3AC75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549A33" w14:textId="1658352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5645EB2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A316E61" w14:textId="1B00B498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691BC3D" w14:textId="42D4161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4B72CB3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9921834" w14:textId="56B9DBE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23AB681" w14:textId="19473E51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647AFC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5459FCA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ДЕЦЕМБАР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793AA3E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5813D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13C0283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70C1D04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69AFD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212A0C5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310590D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B2F30B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5F1F62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2CCBA8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173DF1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357999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E59D3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78A257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0BBF48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061940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59BE22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6DB8E9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7FEAFB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61B9A9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0A97B4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495FD9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786054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235D09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73296C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0A33DB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93283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2566C1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5E2E05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7B1315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78F341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29FE50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4DFD74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24396A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2163D9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4726E1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437B2A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3B4B02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761FD2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AA576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15E53A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5AF2E2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17E59F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ABE92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07807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8913F" w14:textId="77777777" w:rsidR="00DE5910" w:rsidRDefault="00DE5910">
      <w:pPr>
        <w:spacing w:after="0"/>
      </w:pPr>
      <w:r>
        <w:separator/>
      </w:r>
    </w:p>
  </w:endnote>
  <w:endnote w:type="continuationSeparator" w:id="0">
    <w:p w14:paraId="61D21D8E" w14:textId="77777777" w:rsidR="00DE5910" w:rsidRDefault="00DE59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3B082" w14:textId="77777777" w:rsidR="00DE5910" w:rsidRDefault="00DE5910">
      <w:pPr>
        <w:spacing w:after="0"/>
      </w:pPr>
      <w:r>
        <w:separator/>
      </w:r>
    </w:p>
  </w:footnote>
  <w:footnote w:type="continuationSeparator" w:id="0">
    <w:p w14:paraId="61ACC738" w14:textId="77777777" w:rsidR="00DE5910" w:rsidRDefault="00DE59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63544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1F3360"/>
    <w:rsid w:val="00240D4D"/>
    <w:rsid w:val="00247B6E"/>
    <w:rsid w:val="002562E7"/>
    <w:rsid w:val="00285C1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85583"/>
    <w:rsid w:val="00B9476B"/>
    <w:rsid w:val="00BB4958"/>
    <w:rsid w:val="00BB7240"/>
    <w:rsid w:val="00BC3952"/>
    <w:rsid w:val="00BE5AB8"/>
    <w:rsid w:val="00C44DFB"/>
    <w:rsid w:val="00C63F75"/>
    <w:rsid w:val="00C6519B"/>
    <w:rsid w:val="00C70F21"/>
    <w:rsid w:val="00C7354B"/>
    <w:rsid w:val="00C91F9B"/>
    <w:rsid w:val="00CE1705"/>
    <w:rsid w:val="00DE32AC"/>
    <w:rsid w:val="00DE5910"/>
    <w:rsid w:val="00E1407A"/>
    <w:rsid w:val="00E22123"/>
    <w:rsid w:val="00E318B9"/>
    <w:rsid w:val="00E50BDE"/>
    <w:rsid w:val="00E5363F"/>
    <w:rsid w:val="00E774CD"/>
    <w:rsid w:val="00E77E1D"/>
    <w:rsid w:val="00ED75B6"/>
    <w:rsid w:val="00EF1F0E"/>
    <w:rsid w:val="00F14D58"/>
    <w:rsid w:val="00F65FE6"/>
    <w:rsid w:val="00F91390"/>
    <w:rsid w:val="00F93E3B"/>
    <w:rsid w:val="00FC0032"/>
    <w:rsid w:val="00FD3556"/>
    <w:rsid w:val="00FD59A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2021-10-11T12:45:00Z</dcterms:created>
  <dcterms:modified xsi:type="dcterms:W3CDTF">2021-10-11T12:45:00Z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