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F14D58" w:rsidRPr="00FD3556" w14:paraId="40983BE3" w14:textId="77777777" w:rsidTr="00FD3556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bookmarkStart w:id="0" w:name="_Calendar"/>
          <w:bookmarkEnd w:id="0"/>
          <w:p w14:paraId="66537F75" w14:textId="0D092211" w:rsidR="003E085C" w:rsidRPr="00FD59AD" w:rsidRDefault="00247B6E" w:rsidP="00247B6E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</w:pP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begin"/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instrText xml:space="preserve"> DOCVARIABLE  MonthStart1 \@  yyyy   \* MERGEFORMAT </w:instrText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separate"/>
            </w:r>
            <w:r w:rsidR="00C418FE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t>2022</w:t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top w:w="57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9"/>
              <w:gridCol w:w="447"/>
              <w:gridCol w:w="3439"/>
              <w:gridCol w:w="447"/>
              <w:gridCol w:w="3439"/>
              <w:gridCol w:w="447"/>
              <w:gridCol w:w="3439"/>
            </w:tblGrid>
            <w:tr w:rsidR="00F65FE6" w:rsidRPr="00FD3556" w14:paraId="79F6697B" w14:textId="61825017" w:rsidTr="00FD59AD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013E58C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A09ABE3" w14:textId="0C741619" w:rsidR="00F65FE6" w:rsidRPr="00E5363F" w:rsidRDefault="00063544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FC17487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659D808" w14:textId="08B0715A" w:rsidR="00F65FE6" w:rsidRPr="00E5363F" w:rsidRDefault="00FD59AD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52</w:t>
                        </w:r>
                      </w:p>
                    </w:tc>
                  </w:tr>
                  <w:tr w:rsidR="00E5363F" w:rsidRPr="00E5363F" w14:paraId="18C71CF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BA01EB8" w14:textId="3A620188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17287D3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9AE1A02" w14:textId="51D4A603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50908720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757DB9B" w14:textId="014A28B5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C53009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39CAAD8" w14:textId="799E5AC3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36245C4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869F17F" w14:textId="0EFB4128" w:rsidR="00F65FE6" w:rsidRPr="00EE0140" w:rsidRDefault="00EE0140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05</w:t>
                        </w:r>
                      </w:p>
                    </w:tc>
                  </w:tr>
                </w:tbl>
                <w:p w14:paraId="4367BE7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1E763E4B" w14:textId="5610080B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ЈАНУАР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5"/>
                    <w:gridCol w:w="475"/>
                    <w:gridCol w:w="475"/>
                    <w:gridCol w:w="475"/>
                    <w:gridCol w:w="463"/>
                  </w:tblGrid>
                  <w:tr w:rsidR="00F65FE6" w:rsidRPr="00FD3556" w14:paraId="684222CD" w14:textId="77777777" w:rsidTr="00247B6E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DAAE3C6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7E80FEA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0F97CF8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05E199B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455B536E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3DF59288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78AEC49C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31DF8F53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2BFD060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7B8A7DC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4171ADC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2CDDB22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1C7D2C9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647D8B6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3F7B045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FA4FA2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6B2442B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47591B4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483EFE9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23CD276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3C5D73A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8B3CC1" w14:textId="2E5078F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63A6A44F" w14:textId="0EC5DBF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23F797F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676E607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504655E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148B249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0F9BDF0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4F32DC2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1A7D074" w14:textId="3B4D7DE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DF4C53D" w14:textId="7E3247F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0529957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76CBDC7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7EBC3A4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4876790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37A83E4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425B3FE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8D3352" w14:textId="6D4B04A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CF6BA37" w14:textId="70573D9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97D45F8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2C4B31F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3A0044C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5F6386B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24F80C1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5CB3A85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251BC6" w14:textId="2D6522E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CA74E8D" w14:textId="4D8D282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144E5B8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5B48572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5193DA1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74E15A5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585CB30E" w14:textId="4861F8FD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E29CC81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A15AEC" w14:textId="4A1361AC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722FAB6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74973040" w14:textId="0ACF69AA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45A29969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43F914DF" w14:textId="1720380D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10EA5BE1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E4284A" w14:textId="54922900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102FAB3A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D374AC" w14:textId="78F57C6B" w:rsidR="00E5363F" w:rsidRPr="00E5363F" w:rsidRDefault="00EE014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1A0F67AC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FC8812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D861116" w14:textId="7C1BEAEA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ФЕБРУАР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D521D1C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23C59E4A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03C7302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62B99B4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26DA4B46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5F361062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F7BE9" w14:textId="727648B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B16A91" w14:textId="1D5FF42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33AD79B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5FD53DF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4A5C67F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41F3B6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74E6793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4B4946D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D888BB" w14:textId="77C1DA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23F15" w14:textId="138D06F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78283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778BBAB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4940738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71375DB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3BDAEB6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065326F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DD119" w14:textId="04DDE71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51B6ED7" w14:textId="66E5B6E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C4D67B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1C5CC78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30B9C34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3C4CE28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2779B7F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3EC6864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6A9F174" w14:textId="3E8836E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0A0A41E" w14:textId="6C3B226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331944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310141E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69D22D4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312F493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7466A27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00DBC25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A26A059" w14:textId="6C9C250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6E25065" w14:textId="4FAC85C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B0FF95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27CC305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61B1F58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547606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31C03D6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5C850F1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6D5BCA" w14:textId="437AE55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67017D" w14:textId="4A4E01B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CB553C4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776BE6E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1830399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A3664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970C07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AFCE4CB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355E3AA7" w14:textId="37A6F9E1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A213D07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52E22E90" w14:textId="1DBCDE7C" w:rsidR="00E5363F" w:rsidRPr="00FD59AD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40F50E32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782F12E7" w14:textId="2FC68862" w:rsidR="00E5363F" w:rsidRPr="00BB7240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</w:p>
                    </w:tc>
                  </w:tr>
                  <w:tr w:rsidR="00E5363F" w:rsidRPr="00E5363F" w14:paraId="53E8B1EA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142E6BC2" w14:textId="18474785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4E7C389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20FE3FF1" w14:textId="755C0447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ED2B0BD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5A454771" w14:textId="053FAE27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35B3ECC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63D311B5" w14:textId="5B55D40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F2F892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315FC74" w14:textId="652FF6CC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FBA1453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5ADA307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A44084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133940B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051AF67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A3AAD3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4BD498F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28FDF09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AD7C61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156403D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7EA274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1470E6E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15B77CA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3393EBB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04D85CC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58746BC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CC4FB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35AAF7E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207FCEB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6C355FD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686EA1A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092031A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DD2049" w14:textId="0B05141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2C3A7B" w14:textId="257A426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DAA7F9C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7746621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76BF04A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617921F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216AA2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4BF954D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EEA51C" w14:textId="16CAF24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40F2AC" w14:textId="5B48A46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1924FE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3A4293A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219FCC1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6EE53D2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758C7C4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61604C1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7AED89" w14:textId="06792FC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8F77A3C" w14:textId="49F93FE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22DB458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5325B69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63ACB13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1163E60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037604E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3DD9E67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C4FF97" w14:textId="7927790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8E039F" w14:textId="43DC983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808F25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7863B05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5F2AB26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F06456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9E03D7" w14:textId="2109C9E4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4F88B7D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EA1EC71" w14:textId="2316E9DA" w:rsidR="00E5363F" w:rsidRPr="00FD59AD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9619E4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E0BE51E" w14:textId="08074796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627A914F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10185E5" w14:textId="56758C0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1DAA2FF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3256BED" w14:textId="7E93A49B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70F60639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4FF4B3C" w14:textId="169D4110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722313DF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959B936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513EFFE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4B9D1A2" w14:textId="6BB6F70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АПРИЛ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86B25E3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2BE0972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17EF40CF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0C102EF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6F13782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06B87D9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27E099" w14:textId="3CA0C46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E05008" w14:textId="5C439A0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8746610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308714C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5D1729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40B4A1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733589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0F7448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7BD5DB" w14:textId="3017D4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C7F0FA" w14:textId="12F9E9B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B6D7401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58DBF37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1FF90D8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150878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1B1F20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7EBEE7B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C09DBCE" w14:textId="39F144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14266C6" w14:textId="1BC661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E5D7C27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50829AB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1864E5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79F491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07EBEC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5C3BEF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CB3325" w14:textId="1F0B72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975FC51" w14:textId="28B555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FD26192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75D7AE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70930F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003DB3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374990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42CE35B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A154DC" w14:textId="18D1C7B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B413671" w14:textId="2440AC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E4EF58A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797364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4D99922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35CF42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42DC35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171A809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F1736F" w14:textId="5AC893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BE654C5" w14:textId="0CE1F9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B933A3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4F26E4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4DD00FB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30F720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2972D7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F4768A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3808ABFD" w14:textId="5185E65E" w:rsidTr="00FD59AD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E68B0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BE4840" w14:textId="14B90FE3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655BF77C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36F7158" w14:textId="08711E88" w:rsidR="00E5363F" w:rsidRPr="00FD59AD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6871621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4324AEF" w14:textId="65FD67E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4708E74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0CD70E3" w14:textId="12DBA6E2" w:rsidR="00E5363F" w:rsidRPr="00E5363F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</w:p>
                    </w:tc>
                  </w:tr>
                  <w:tr w:rsidR="00E5363F" w:rsidRPr="00E5363F" w14:paraId="3A02B1E6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D15D7C0" w14:textId="355510EC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177B8D1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46F9388" w14:textId="408722C8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B1FCE2C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9E18106" w14:textId="208F5B80" w:rsidR="00E5363F" w:rsidRPr="00FD59AD" w:rsidRDefault="00BB724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</w:tbl>
                <w:p w14:paraId="21C4C80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392961A3" w14:textId="7AF69E4D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МАЈ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4533209A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881E0A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726975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2087106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2FD22E5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7A94867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474412" w14:textId="51BC248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B3D15" w14:textId="220E477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38FA371F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00BDD7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656E111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021BA2E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66749CE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256352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88ABBF" w14:textId="638840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19A52" w14:textId="241AD9C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F2BFDB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53D083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00568C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245F8B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2EB64C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66FAFA9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717A04D" w14:textId="679611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06DA228" w14:textId="496259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C3EBBEF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5AB096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2D5704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5D6340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45022D3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6868D3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65BF55" w14:textId="3EE7732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869C1DC" w14:textId="250F64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93A41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2BC853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51ABBC1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760D61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5F45F00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5D1ACA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42B2DE" w14:textId="477970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D4C57E" w14:textId="33E879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D57EB2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0340990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5563AB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20B2E2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3146915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663A356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502DBD" w14:textId="799D66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2F76B1F" w14:textId="0E92DA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CBC6B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19DEAF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3AB7E9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4E2DC0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20A0F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C0BEF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3545B9" w14:textId="7FB63C9A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57EA74C9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96A23C0" w14:textId="0106892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0541B660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88F1C68" w14:textId="1926EAB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650ECAA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4FE2644" w14:textId="689DF84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A2DAB3D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3825619" w14:textId="4F8B90F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F3761E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50F18CF" w14:textId="7E0A0456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6C6F413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AB427FE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3F6164F4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8937A74" w14:textId="17E9FE4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ЈУН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3FDBBAF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6C244F8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40D0BFD9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53C4BC0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7D4458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60A3A55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9497BC" w14:textId="78C090B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8DC64F" w14:textId="3012799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0101CD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0D61A5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1B9353B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694BDD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2649B9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79E3A1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AF9861" w14:textId="4703E2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759CE0" w14:textId="68C15FD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A16245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10012E9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01F7D5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00C5C8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3897F6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1D619D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2E94833" w14:textId="34C09B9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A83B728" w14:textId="064F81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BBD025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3EB465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646E3E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69F9FD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738804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716515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E73AA43" w14:textId="32AA953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657A761" w14:textId="5318D6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CC90B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2EF05E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1C89EC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74F714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4CCAFC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1B0FB2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163CFF2" w14:textId="47D489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2D741E" w14:textId="148245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7AB067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62BE9A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378C8C0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1A5AF7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62175E6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1795DE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74099FC" w14:textId="61DF35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4602653" w14:textId="692FD7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E8BAD1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58560B5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761AC4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991EFB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A517B8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5472B5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26DF0A" w14:textId="6350C889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70F93B9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655B479" w14:textId="1FA15DD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7DEC25A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4702946" w14:textId="009A5F54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638E51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76CDBCB" w14:textId="08368AF0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BD3349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FB8B3B6" w14:textId="31579E6D" w:rsidR="00E5363F" w:rsidRPr="00E5363F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</w:p>
                    </w:tc>
                  </w:tr>
                  <w:tr w:rsidR="00E5363F" w:rsidRPr="00E5363F" w14:paraId="023B4C5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0957F25" w14:textId="1534A8A0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03DCD86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7EC6B4A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9D3B851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B8A97B6" w14:textId="020DE136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ЈУЛ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65F48B94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7889A16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35AD359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A309C6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20FB0B3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1862412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34D544" w14:textId="762273B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E67A74" w14:textId="408CE97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695417E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9BABFE" w14:textId="1D28D7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21972" w14:textId="6C31806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3371317" w14:textId="610E53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E429C1" w14:textId="0AA0D45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2A721" w14:textId="08FFED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728AE9" w14:textId="5905BC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747D21B" w14:textId="496FF2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A7F154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26D068E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67C8E4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12DED30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2B9F99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5FE730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A950862" w14:textId="66F532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726F7F99" w14:textId="5087C9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BD473A1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227158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52A084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4941CD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6EAC45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34FD01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58F480D" w14:textId="16C5017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4CBDC70" w14:textId="36E1B5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43E547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49B802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4C2A430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0429F7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0C5870E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0570CD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0BB295E0" w14:textId="21A7CA0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5D2C584A" w14:textId="5A69133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0083E5B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2B3911B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030E3A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371E1E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0A7CE1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2AF6F8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76F06B13" w14:textId="4462A2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048B304" w14:textId="488102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3D57F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460E58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4E5D388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5291DBF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40B1209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38E9F82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65A7FA" w14:textId="45E11C3E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158078B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2E13A26" w14:textId="7984D66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E014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25B44F5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CA3745F" w14:textId="2D23A9CD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E014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79780CB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1543C3C" w14:textId="4DE78387" w:rsidR="00E5363F" w:rsidRPr="00EE01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EE014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176A07B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A34D206" w14:textId="31B099E6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E014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9B0493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9B6177F" w14:textId="087D3594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E014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55946B57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AF49F6A" w14:textId="4C9F9347" w:rsidR="00E5363F" w:rsidRPr="00E5363F" w:rsidRDefault="00E5363F" w:rsidP="00EE0140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CDC5BF2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A638CC5" w14:textId="44D0DABA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27BAE27B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202997E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733CC11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7ACCF8D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671515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41469CF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5D486E" w14:textId="653071E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B06261" w14:textId="3366BA2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4F4E23C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6AF0DC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6FB8CE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39D50B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4E0585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564184B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53885E" w14:textId="653318D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A35057" w14:textId="4065CBC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2A0AB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7D1EEF6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2150EB7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5EA144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4D9C0B5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21A79A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DBE9201" w14:textId="64C00F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F4032A" w14:textId="2D51B7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25CDB3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6F770F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237C631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5C58A4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6E3E94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1A549B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882763" w14:textId="2F9741E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15BC1C6" w14:textId="1D5301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337F0F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3B57F9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3FCB4F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26DE77F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75459DA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15C17F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8FD3245" w14:textId="303D1A4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47E7AC1" w14:textId="6FD7AC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BA8EE02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1A387F6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68F6C7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09E686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5F68E8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19EBBE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614EC2" w14:textId="53BBC05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3173069" w14:textId="6429F0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673A2D9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5D9154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49E89E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300C5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C57917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8E383F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5ABCB9D1" w14:textId="6B4B1A3C" w:rsidTr="00FD59AD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9752BC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48DDE2" w14:textId="2E507850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28AB06D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F1E2552" w14:textId="7E0E539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D8E517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D9F2654" w14:textId="49954A9B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53952B7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7D7F9C1" w14:textId="06DC3786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37A25B1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CB06F16" w14:textId="528FB9D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4537685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A8D2864" w14:textId="328E5E82" w:rsidR="00E5363F" w:rsidRPr="00E5363F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2048AA1A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0F69F43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65AB21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4C27874B" w14:textId="62E37178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СЕПТЕМБАР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6E92A4E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155704E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0B19F7B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79EA954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61D4912F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05DCF88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192CD8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26B8401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91EEF2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6BAD44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5223B6C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6FCAF5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2EDFBA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165FBD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27DD8D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29E3FB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EE1544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70BA8A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5EC593D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3E36E3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108DD0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232937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7E1826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23E2CB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E1942D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7C47DA9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087EE9F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1F82D2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5AD345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186D2E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13ED1A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5E463E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3588C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27D73A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7DE0166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05D05E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7699F2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31E731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61155F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28990D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7DB3A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2D6B45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4BB77F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041EE45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39AD78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554027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5B4729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22839C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F9738C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03A4DD3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4089DB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8390EF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1935FD" w14:textId="6EEADAAB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13C628A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FFEF9E9" w14:textId="58945ABF" w:rsidR="00E5363F" w:rsidRPr="00E5363F" w:rsidRDefault="00FD59AD" w:rsidP="00E5363F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188929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41158D1" w14:textId="5CC0C272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406CD6E9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116BD66" w14:textId="46F734CD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2912829B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A7D6EDB" w14:textId="797BD10E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34AB92E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6292CE1" w14:textId="67CE16A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73005850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52F4F42" w14:textId="14F5ED90" w:rsidR="00E5363F" w:rsidRPr="00EE0140" w:rsidRDefault="00EE014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44</w:t>
                        </w:r>
                      </w:p>
                    </w:tc>
                  </w:tr>
                </w:tbl>
                <w:p w14:paraId="1A6A6BB8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FE5E8F3" w14:textId="6BDA955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ОКТОБАР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1DAA9906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6A119AC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29F478B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77A4265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56790A0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1867BA09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7B00F05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672C73B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48A273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5E57EB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0FCD49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7352E1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6702FE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046D793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7A0947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253B8C1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556AA3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722DE7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244371C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5C427B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0C6BBA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050BA9D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6D2412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7B32C43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841C5F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64761D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125102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51BD17B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4F12A4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4F15B0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23298D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2484F6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3FB7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69061A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39A026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3FBEEB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507160F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6BF8F1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610988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115D95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EFB19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683015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23D046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50305C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4DC05D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0C40F92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4C1899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6C4FB0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CC5E29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17145A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12A349A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F44E38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429B19" w14:textId="5055CD36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3D01799F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0D88209" w14:textId="0DBCF6E3" w:rsidR="00E5363F" w:rsidRPr="00FD59AD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2D59B757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CA3A765" w14:textId="3D492780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C6F8554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5DB62F0" w14:textId="72048CCE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2B17EFFF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D5AAFD2" w14:textId="52EC3608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E41CAEE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05EC1E8" w14:textId="51B02CE8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9C0A224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D12EAA6" w14:textId="20F499C0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947A6C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7E9350D6" w14:textId="15BA98A8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НОВЕМБАР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04BFB33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54B9100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3F9B9A4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3F9E13F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51E6102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09AF0CF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9E89F" w14:textId="7C77891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5DC499" w14:textId="732AC23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4138B15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13355E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053C1E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3876E79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5FCF6C0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6CD726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06519B" w14:textId="736AC5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7589EB" w14:textId="389FC6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503BC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7BDBFE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4370A1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615840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531033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304BCFA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E9887AC" w14:textId="491C5F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C99D369" w14:textId="7728307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2E913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16817BE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7EC7133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5CB2DA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73A8CE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12564A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A43CE6" w14:textId="3D425B2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7C14986" w14:textId="5E9320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39DE3A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61E3FB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3A71E0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7C0247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3616933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0F530B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7F89C58" w14:textId="5DDE6F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7928D0C" w14:textId="6964E7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25F2089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70A576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1D97A24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76C6B70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76AFDE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7E1DBA9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C4A41F6" w14:textId="20AEEB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7D14560" w14:textId="760FFF3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2FD00B3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75CE89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1BF63D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FCE03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32FC1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667CDF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9E6CD89" w14:textId="6BFA7EE4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3AC75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7549A33" w14:textId="16583526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65645EB2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A316E61" w14:textId="1B00B498" w:rsidR="00E5363F" w:rsidRPr="00E5363F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49</w:t>
                        </w:r>
                      </w:p>
                    </w:tc>
                  </w:tr>
                  <w:tr w:rsidR="00E5363F" w:rsidRPr="00E5363F" w14:paraId="2FEF476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691BC3D" w14:textId="42D41618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44B72CB3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9921834" w14:textId="56B9DBE8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617846C8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23AB681" w14:textId="19473E51" w:rsidR="00E5363F" w:rsidRPr="00E5363F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52</w:t>
                        </w:r>
                      </w:p>
                    </w:tc>
                  </w:tr>
                  <w:tr w:rsidR="00E5363F" w:rsidRPr="00E5363F" w14:paraId="647AFC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E40514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281E54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F10BBC6" w14:textId="5459FCAD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ДЕЦЕМБАР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0CA8349C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793AA3E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25813DE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613C0283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70C1D04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369AFD2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195620" w14:textId="212A0C5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9C3C5" w14:textId="310590D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B2F30B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0FB31E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6060397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742772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73C5FD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635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4CBCB6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8AD4B2" w14:textId="5C6992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0E85C9" w14:textId="24BE4D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AB1B9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547C3D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0BD09E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052091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5925812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4A5163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383CAD5" w14:textId="26DA39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092A5E" w14:textId="0B9F9A7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5C96A1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049D86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04BD86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2A39A48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555470B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010DFB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3F5234" w14:textId="50EE37A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B415E3F" w14:textId="0AE4DF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A63608C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225E76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18AB11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04AE63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1A0BDF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7C3E5B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C7C6B4" w14:textId="7DB91A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F1EC474" w14:textId="2962E3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5920EE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7AC0283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03559C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02AE2D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2EA16C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3BCFEC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13947F0" w14:textId="094998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89ABD6" w14:textId="782062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4DEC3D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6DCD47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417972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8935B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DDE513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3A58C6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D3556" w:rsidRDefault="00E50BDE" w:rsidP="00E50BDE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FD3556" w:rsidRDefault="008C7AC8" w:rsidP="00240D4D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  <w:r w:rsidRPr="00FD3556">
        <w:rPr>
          <w:rFonts w:ascii="Arial Narrow" w:hAnsi="Arial Narrow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FD3556" w:rsidSect="00FD3556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8458F" w14:textId="77777777" w:rsidR="00731E7B" w:rsidRDefault="00731E7B">
      <w:pPr>
        <w:spacing w:after="0"/>
      </w:pPr>
      <w:r>
        <w:separator/>
      </w:r>
    </w:p>
  </w:endnote>
  <w:endnote w:type="continuationSeparator" w:id="0">
    <w:p w14:paraId="5031B1D4" w14:textId="77777777" w:rsidR="00731E7B" w:rsidRDefault="00731E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AEADD" w14:textId="77777777" w:rsidR="00731E7B" w:rsidRDefault="00731E7B">
      <w:pPr>
        <w:spacing w:after="0"/>
      </w:pPr>
      <w:r>
        <w:separator/>
      </w:r>
    </w:p>
  </w:footnote>
  <w:footnote w:type="continuationSeparator" w:id="0">
    <w:p w14:paraId="2EB327AF" w14:textId="77777777" w:rsidR="00731E7B" w:rsidRDefault="00731E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63544"/>
    <w:rsid w:val="00071356"/>
    <w:rsid w:val="00097A25"/>
    <w:rsid w:val="000A5A57"/>
    <w:rsid w:val="00111F7C"/>
    <w:rsid w:val="001274F3"/>
    <w:rsid w:val="00151CCE"/>
    <w:rsid w:val="00190EE8"/>
    <w:rsid w:val="001B01F9"/>
    <w:rsid w:val="001C41F9"/>
    <w:rsid w:val="001F3360"/>
    <w:rsid w:val="00240D4D"/>
    <w:rsid w:val="00247B6E"/>
    <w:rsid w:val="002562E7"/>
    <w:rsid w:val="00285C1D"/>
    <w:rsid w:val="002F4A28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C66C1"/>
    <w:rsid w:val="006F513E"/>
    <w:rsid w:val="00731E7B"/>
    <w:rsid w:val="007C0139"/>
    <w:rsid w:val="007D45A1"/>
    <w:rsid w:val="007D7F5D"/>
    <w:rsid w:val="007F564D"/>
    <w:rsid w:val="00815FC3"/>
    <w:rsid w:val="00880315"/>
    <w:rsid w:val="008B1201"/>
    <w:rsid w:val="008C7AC8"/>
    <w:rsid w:val="008F16F7"/>
    <w:rsid w:val="009164BA"/>
    <w:rsid w:val="009166BD"/>
    <w:rsid w:val="00977AAE"/>
    <w:rsid w:val="00996E56"/>
    <w:rsid w:val="00997268"/>
    <w:rsid w:val="009F3A42"/>
    <w:rsid w:val="00A12667"/>
    <w:rsid w:val="00A14581"/>
    <w:rsid w:val="00A20E4C"/>
    <w:rsid w:val="00A26EA7"/>
    <w:rsid w:val="00AA23D3"/>
    <w:rsid w:val="00AA3C50"/>
    <w:rsid w:val="00AE302A"/>
    <w:rsid w:val="00AE36BB"/>
    <w:rsid w:val="00B37C7E"/>
    <w:rsid w:val="00B65B09"/>
    <w:rsid w:val="00B85583"/>
    <w:rsid w:val="00B9476B"/>
    <w:rsid w:val="00BB4958"/>
    <w:rsid w:val="00BB7240"/>
    <w:rsid w:val="00BC3952"/>
    <w:rsid w:val="00BE5AB8"/>
    <w:rsid w:val="00C418FE"/>
    <w:rsid w:val="00C44DFB"/>
    <w:rsid w:val="00C63F75"/>
    <w:rsid w:val="00C6519B"/>
    <w:rsid w:val="00C70F21"/>
    <w:rsid w:val="00C7354B"/>
    <w:rsid w:val="00C91F9B"/>
    <w:rsid w:val="00CE1705"/>
    <w:rsid w:val="00DE32AC"/>
    <w:rsid w:val="00E1407A"/>
    <w:rsid w:val="00E22123"/>
    <w:rsid w:val="00E318B9"/>
    <w:rsid w:val="00E50BDE"/>
    <w:rsid w:val="00E5363F"/>
    <w:rsid w:val="00E774CD"/>
    <w:rsid w:val="00E77E1D"/>
    <w:rsid w:val="00ED75B6"/>
    <w:rsid w:val="00EE0140"/>
    <w:rsid w:val="00EF1F0E"/>
    <w:rsid w:val="00F14D58"/>
    <w:rsid w:val="00F65FE6"/>
    <w:rsid w:val="00F91390"/>
    <w:rsid w:val="00F93E3B"/>
    <w:rsid w:val="00FC0032"/>
    <w:rsid w:val="00FD3556"/>
    <w:rsid w:val="00FD59A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3447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2021-10-11T12:46:00Z</dcterms:created>
  <dcterms:modified xsi:type="dcterms:W3CDTF">2021-10-11T12:46:00Z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