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704"/>
      </w:tblGrid>
      <w:tr w:rsidR="00F14D58" w:rsidRPr="00FD3556" w14:paraId="40983BE3" w14:textId="77777777" w:rsidTr="00FD3556">
        <w:trPr>
          <w:trHeight w:val="10480"/>
          <w:jc w:val="center"/>
        </w:trPr>
        <w:tc>
          <w:tcPr>
            <w:tcW w:w="5000" w:type="pct"/>
            <w:shd w:val="clear" w:color="auto" w:fill="auto"/>
            <w:vAlign w:val="center"/>
          </w:tcPr>
          <w:bookmarkStart w:id="0" w:name="_Calendar"/>
          <w:bookmarkEnd w:id="0"/>
          <w:p w14:paraId="66537F75" w14:textId="7F045534" w:rsidR="003E085C" w:rsidRPr="00FD59AD" w:rsidRDefault="00247B6E" w:rsidP="00247B6E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</w:pPr>
            <w:r w:rsidRPr="00FD59AD"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  <w:fldChar w:fldCharType="begin"/>
            </w:r>
            <w:r w:rsidRPr="00FD59AD"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  <w:instrText xml:space="preserve"> DOCVARIABLE  MonthStart1 \@  yyyy   \* MERGEFORMAT </w:instrText>
            </w:r>
            <w:r w:rsidRPr="00FD59AD"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  <w:fldChar w:fldCharType="separate"/>
            </w:r>
            <w:r w:rsidR="002C096D"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  <w:t>2024</w:t>
            </w:r>
            <w:r w:rsidRPr="00FD59AD"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top w:w="57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447"/>
              <w:gridCol w:w="3599"/>
              <w:gridCol w:w="447"/>
              <w:gridCol w:w="3439"/>
              <w:gridCol w:w="447"/>
              <w:gridCol w:w="3439"/>
              <w:gridCol w:w="447"/>
              <w:gridCol w:w="3439"/>
            </w:tblGrid>
            <w:tr w:rsidR="00F65FE6" w:rsidRPr="00FD3556" w14:paraId="79F6697B" w14:textId="61825017" w:rsidTr="00FD59AD">
              <w:trPr>
                <w:trHeight w:val="2800"/>
              </w:trPr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013E58C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A09ABE3" w14:textId="0C741619" w:rsidR="00F65FE6" w:rsidRPr="00E5363F" w:rsidRDefault="00063544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0FC17487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659D808" w14:textId="59737939" w:rsidR="00F65FE6" w:rsidRPr="00E5363F" w:rsidRDefault="002C096D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01</w:t>
                        </w:r>
                      </w:p>
                    </w:tc>
                  </w:tr>
                  <w:tr w:rsidR="00E5363F" w:rsidRPr="00E5363F" w14:paraId="18C71CF1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BA01EB8" w14:textId="646A42C0" w:rsidR="00F65FE6" w:rsidRPr="00E5363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2C096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17287D33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9AE1A02" w14:textId="3170EB98" w:rsidR="00F65FE6" w:rsidRPr="00E5363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2C096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50908720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757DB9B" w14:textId="43D1DF59" w:rsidR="00F65FE6" w:rsidRPr="00E5363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2C096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C53009A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39CAAD8" w14:textId="68027D96" w:rsidR="00F65FE6" w:rsidRPr="00E5363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2C096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336245C4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869F17F" w14:textId="7CD7472E" w:rsidR="00F65FE6" w:rsidRPr="00EE0140" w:rsidRDefault="00F65FE6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367BE70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1E763E4B" w14:textId="5610080B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ЈАНУАР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1"/>
                    <w:gridCol w:w="476"/>
                    <w:gridCol w:w="475"/>
                    <w:gridCol w:w="475"/>
                    <w:gridCol w:w="475"/>
                    <w:gridCol w:w="475"/>
                    <w:gridCol w:w="463"/>
                  </w:tblGrid>
                  <w:tr w:rsidR="00F65FE6" w:rsidRPr="00FD3556" w14:paraId="684222CD" w14:textId="77777777" w:rsidTr="00247B6E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2DAAE3C6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7E80FEA4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50F97CF8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705E199B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455B536E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BE3AF3" w14:textId="3DF59288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85CF0" w14:textId="78AEC49C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31DF8F53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78972BF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10A9822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4381501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0C08EC2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2DA3782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B1CBA7" w14:textId="47B14C0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DE8D4C" w14:textId="1E386E0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AFA4FA2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0B42A1C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53E05B4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534FABF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54C3382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24B05EC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8B3CC1" w14:textId="1F8E499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63A6A44F" w14:textId="30B5E72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23F797F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1DBA83B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2AFB549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4673EA0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039C1B5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0F5FA1D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1A7D074" w14:textId="1C02363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2DF4C53D" w14:textId="6F8EA41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0529957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12DDE8B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1B85791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3F19F80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5BC2D97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6B955ED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8D3352" w14:textId="210FFB4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2CF6BA37" w14:textId="54CBB3F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97D45F8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1CE7FAD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47CD152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4E6D8C7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087E212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45517F5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251BC6" w14:textId="26D571B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CA74E8D" w14:textId="0138D51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144E5B8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6798B82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626DC21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D7F8AB0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40F850E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74E15A5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585CB30E" w14:textId="4861F8FD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0E29CC81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09A15AEC" w14:textId="4A1361AC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6722FAB6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74973040" w14:textId="0ACF69AA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45A29969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43F914DF" w14:textId="1720380D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10EA5BE1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09E4284A" w14:textId="54922900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102FAB3A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09D374AC" w14:textId="78F57C6B" w:rsidR="00E5363F" w:rsidRPr="00E5363F" w:rsidRDefault="00EE014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09</w:t>
                        </w:r>
                      </w:p>
                    </w:tc>
                  </w:tr>
                  <w:tr w:rsidR="00E5363F" w:rsidRPr="00E5363F" w14:paraId="1A0F67AC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0FC88127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D2F0D30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3D861116" w14:textId="7C1BEAEA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ФЕБРУАР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D521D1C" w14:textId="77777777" w:rsidTr="00247B6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23C59E4A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03C73025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62B99B44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26DA4B46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5F361062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2F7BE9" w14:textId="727648B3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B16A91" w14:textId="1D5FF427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033AD79B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15C51D1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7EA466A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2530F4F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2B8279E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4C5B2F9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D888BB" w14:textId="67B0753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023F15" w14:textId="0A663D4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78283D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13D5D13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5BF2A9D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2B33F1D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5631EE1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5B2563E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DD119" w14:textId="038B788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51B6ED7" w14:textId="7EACDF4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DC4D67B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73ED9F2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5C8F036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03859F5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33EEC36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3B409B4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6A9F174" w14:textId="76BECCB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0A0A41E" w14:textId="32D887A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3331944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37C19BF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40A4B60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0AF3012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1F9D5B4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72A3E7B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A26A059" w14:textId="335636B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6E25065" w14:textId="303A202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B0FF95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50275E0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6A2A0D4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6F45BD1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66BF50F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0C80739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6D5BCA" w14:textId="01EE9DA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67017D" w14:textId="3CF9644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CB553C4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731A288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73D8CF0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A3664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B970C07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5B5D45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AFCE4CB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355E3AA7" w14:textId="37A6F9E1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4A213D07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52E22E90" w14:textId="1DBCDE7C" w:rsidR="00E5363F" w:rsidRPr="00FD59AD" w:rsidRDefault="00FD59A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09</w:t>
                        </w:r>
                      </w:p>
                    </w:tc>
                  </w:tr>
                  <w:tr w:rsidR="00E5363F" w:rsidRPr="00E5363F" w14:paraId="40F50E32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782F12E7" w14:textId="2FC68862" w:rsidR="00E5363F" w:rsidRPr="00BB7240" w:rsidRDefault="00FD59A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</w:p>
                    </w:tc>
                  </w:tr>
                  <w:tr w:rsidR="00E5363F" w:rsidRPr="00E5363F" w14:paraId="53E8B1EA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142E6BC2" w14:textId="18474785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54E7C389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20FE3FF1" w14:textId="755C0447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2ED2B0BD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5A454771" w14:textId="053FAE27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35B3ECC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63D311B5" w14:textId="5B55D401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7F2F8922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315FC74" w14:textId="652FF6CC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5FBA1453" w14:textId="77777777" w:rsidTr="00247B6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5ADA3074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7A440845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133940B7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051AF677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2A3AAD33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4E7528" w14:textId="4BD498F5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F13CE6" w14:textId="28FDF093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1AD7C61D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0A4A774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2A20327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6043EC3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60D081A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73F7F86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C4B999" w14:textId="3E596A0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11257B" w14:textId="6DBA416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ACC4FBD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7EDE013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0409F3B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5677A39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1DCF05A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298E17D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DD2049" w14:textId="3F1EF9F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B2C3A7B" w14:textId="78EBF98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DAA7F9C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2A15F59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4878BF7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40D53BC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213E27C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6CCA87C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9EEA51C" w14:textId="7BDFE19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340F2AC" w14:textId="41B35AF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91924FE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7B81D94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2417A21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0A54E2E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0645492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1426A46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7AED89" w14:textId="4DAEEAA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8F77A3C" w14:textId="4D6B703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22DB458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31CA9A2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4318A76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52CD785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1BDC906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21A3BB8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C4FF97" w14:textId="0D2B26E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B8E039F" w14:textId="5814854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3808F25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4C17A4C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6617E73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97379C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E133FB9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60070DC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F06456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9E03D7" w14:textId="2109C9E4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04F88B7D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EA1EC71" w14:textId="519F822B" w:rsidR="00E5363F" w:rsidRPr="002C096D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="002C096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9619E45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E0BE51E" w14:textId="283FD199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2C096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627A914F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10185E5" w14:textId="69EF48DB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2C096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1DAA2FFA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3256BED" w14:textId="5402095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2C096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70F60639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4FF4B3C" w14:textId="7955A4FF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2C096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722313DF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959B936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2513EFFE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64B9D1A2" w14:textId="6BB6F709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АПРИЛ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86B25E3" w14:textId="77777777" w:rsidTr="00247B6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2BE0972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17EF40CF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0C102EF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6F137820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06B87D9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27E099" w14:textId="3CA0C46D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E05008" w14:textId="5C439A02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18746610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13669BC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4F4299E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242874E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3C68135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1C94759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7BD5DB" w14:textId="65AABCC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3C7F0FA" w14:textId="7EA47D9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B6D7401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7BC499C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5095492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2BD7A87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728EE93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4AF896C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C09DBCE" w14:textId="74777F2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14266C6" w14:textId="1D1401F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E5D7C27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20F7564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42EA215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2951D24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4D22E01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4A1B369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CB3325" w14:textId="2E16A7C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975FC51" w14:textId="24A3661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FD26192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2EA3AAE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3DA1CDA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42CD2F3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3DE87E5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768CF7A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A154DC" w14:textId="1412674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B413671" w14:textId="4670CE1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E4EF58A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532823A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725CF00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7D95947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5D0E512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781251F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F1736F" w14:textId="79489BC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BE654C5" w14:textId="5A34179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CB933A3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62C1793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6A70CBB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30F720E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2972D7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5F4768A2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FD3556" w14:paraId="3808ABFD" w14:textId="5185E65E" w:rsidTr="00FD59AD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E68B02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6BE4840" w14:textId="14B90FE3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655BF77C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36F7158" w14:textId="171D6BBF" w:rsidR="00E5363F" w:rsidRPr="007F4DDD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="007F4DD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6871621A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4324AEF" w14:textId="4ED6788F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7F4DD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</w:p>
                    </w:tc>
                  </w:tr>
                  <w:tr w:rsidR="00E5363F" w:rsidRPr="00E5363F" w14:paraId="44708E74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60CD70E3" w14:textId="28124D6C" w:rsidR="00E5363F" w:rsidRPr="00E5363F" w:rsidRDefault="007F4DD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</w:p>
                    </w:tc>
                  </w:tr>
                  <w:tr w:rsidR="00E5363F" w:rsidRPr="00E5363F" w14:paraId="3A02B1E6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D15D7C0" w14:textId="2F436EEC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7F4DD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177B8D1E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46F9388" w14:textId="17910DC1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7F4DD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5B1FCE2C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9E18106" w14:textId="7135EC14" w:rsidR="00E5363F" w:rsidRPr="00FD59AD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1C4C80B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392961A3" w14:textId="7AF69E4D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МАЈ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4"/>
                    <w:gridCol w:w="475"/>
                    <w:gridCol w:w="475"/>
                    <w:gridCol w:w="475"/>
                    <w:gridCol w:w="475"/>
                    <w:gridCol w:w="467"/>
                  </w:tblGrid>
                  <w:tr w:rsidR="00F65FE6" w:rsidRPr="00FD3556" w14:paraId="4533209A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3881E0A5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2726975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20871067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2FD22E5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7A948676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474412" w14:textId="51BC248E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0B3D15" w14:textId="220E477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38FA371F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4670ED3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0FEF299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34E928F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596A47B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1D754A4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988ABBF" w14:textId="52E8C66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319A52" w14:textId="4CBD9ED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F2BFDB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682E079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2E46A72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60DC9A0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52831EA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71AD8F4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717A04D" w14:textId="0DFB168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06DA228" w14:textId="2ABCBB7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5C3EBBEF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18936DB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55D43F3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3F9B27C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7CB8B08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7234D0D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65BF55" w14:textId="188A477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869C1DC" w14:textId="7F2509C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A93A41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6312FFE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701B047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18FA2C7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08A9962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42037F8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942B2DE" w14:textId="62C76AC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ED4C57E" w14:textId="10BFA4A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D57EB2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7947805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1CCD09D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79F67C4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3B71695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23786B7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502DBD" w14:textId="4AF116B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2F76B1F" w14:textId="36539F9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CBC6B8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551250B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44F0D44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4E2DC0C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E20A0F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B246660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C0BEF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E3545B9" w14:textId="7FB63C9A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57EA74C9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96A23C0" w14:textId="0106892A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0541B660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88F1C68" w14:textId="1926EAB3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650ECAAE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4FE2644" w14:textId="689DF84A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A2DAB3D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3825619" w14:textId="4F8B90FF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2F3761EA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50F18CF" w14:textId="7E0A0456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6C6F413E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AB427FE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3F6164F4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8937A74" w14:textId="17E9FE49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ЈУН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3FDBBAF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6C244F8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40D0BFD9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53C4BC0D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67D4458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60A3A557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9497BC" w14:textId="78C090B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8DC64F" w14:textId="3012799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10101CD6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4255911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611802C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6A74357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7E99C70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1EA56D5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AF9861" w14:textId="6EF9430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759CE0" w14:textId="46F9950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A16245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32F6458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1D8963C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67B2173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4AA8E05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17DB66E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2E94833" w14:textId="5AA2871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A83B728" w14:textId="56D7F09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BBD025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4F9E4C4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24A17CF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44B42DA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1B24835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48D3648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E73AA43" w14:textId="4BB06BB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657A761" w14:textId="5AA037F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CC90BE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722B709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080A6EA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50A28B1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069F380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0F4F439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163CFF2" w14:textId="1A8F8FD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D2D741E" w14:textId="3E110E7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7AB0675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5B31892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36E8FBB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6DCA641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4F5DAF8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286DEB3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74099FC" w14:textId="2B73B8E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4602653" w14:textId="1B6950D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E8BAD15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3497133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0249AE0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991EFB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EA517B8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5472B5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326DF0A" w14:textId="6350C889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70F93B98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655B479" w14:textId="4A804BA9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C864F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7DEC25A3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4702946" w14:textId="50BE68CF" w:rsidR="00E5363F" w:rsidRPr="00C864F6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="00C864F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5638E511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676CDBCB" w14:textId="0E852F1E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C864F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</w:p>
                    </w:tc>
                  </w:tr>
                  <w:tr w:rsidR="00E5363F" w:rsidRPr="00E5363F" w14:paraId="4BD33498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FB8B3B6" w14:textId="576799B8" w:rsidR="00E5363F" w:rsidRPr="00E5363F" w:rsidRDefault="00C864F6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</w:p>
                    </w:tc>
                  </w:tr>
                  <w:tr w:rsidR="00E5363F" w:rsidRPr="00E5363F" w14:paraId="023B4C58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0957F25" w14:textId="3D1BDD62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C864F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03DCD861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7EC6B4A" w14:textId="7386FC3B" w:rsidR="00E5363F" w:rsidRPr="007F4DDD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9D3B851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B8A97B6" w14:textId="020DE136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ЈУЛ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65F48B94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7889A16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35AD359E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6A309C6E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20FB0B3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1862412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34D544" w14:textId="762273B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E67A74" w14:textId="408CE97D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695417E5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19BABFE" w14:textId="3903430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C221972" w14:textId="65E0419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3371317" w14:textId="3E65ACE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2E429C1" w14:textId="010A8A3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622A721" w14:textId="6251F12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A728AE9" w14:textId="691485D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747D21B" w14:textId="730E434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A7F1548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4231355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7FB0718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5EEB347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0DC8B5B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5F7D781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6A950862" w14:textId="79895BB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726F7F99" w14:textId="1E3128C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BD473A1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4472120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44EBE1E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31A07DB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26FFAA4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13B93C7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258F480D" w14:textId="17AB9B3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04CBDC70" w14:textId="1F93E59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943E547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7680926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2CDBE18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5E5E684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6639A22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6F86A28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0BB295E0" w14:textId="1ED3F39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5D2C584A" w14:textId="4B4D512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0083E5B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52CDCA5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4E3C0DF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1E59651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0B39726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66B569B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76F06B13" w14:textId="0108F35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0048B304" w14:textId="66FAF7A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63D57F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3D8C79F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1ED4BB1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5291DBF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40B1209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B208CE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38E9F82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A65A7FA" w14:textId="45E11C3E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158078B5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2E13A26" w14:textId="7984D661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EE014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25B44F55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CA3745F" w14:textId="2D23A9CD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EE014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679780CB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1543C3C" w14:textId="4DE78387" w:rsidR="00E5363F" w:rsidRPr="00EE01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="00EE014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176A07B3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A34D206" w14:textId="31B099E6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EE014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9B04931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9B6177F" w14:textId="087D3594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EE014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55946B57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AF49F6A" w14:textId="4C9F9347" w:rsidR="00E5363F" w:rsidRPr="00E5363F" w:rsidRDefault="00E5363F" w:rsidP="00EE0140">
                        <w:pPr>
                          <w:pStyle w:val="Months"/>
                          <w:ind w:left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CDC5BF2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5A638CC5" w14:textId="44D0DABA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27BAE27B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202997E5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733CC110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7ACCF8D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06715155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41469CF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5D486E" w14:textId="653071ED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B06261" w14:textId="3366BA26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4F4E23C6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1A9D7C0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775FD5E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35C297C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70AA189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57E33A1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53885E" w14:textId="32E880A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A35057" w14:textId="5EB7EFA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62A0AB8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2ABFB6D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32CBCC0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1836A22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6C9DC79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77A2A9F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DBE9201" w14:textId="786B3EC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2F4032A" w14:textId="4BA961C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25CDB3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330AF2D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768E304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5FF3068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7591721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1C2B30B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882763" w14:textId="64EA583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15BC1C6" w14:textId="6318273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337F0FE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7839893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1C03B20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329276F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3FE6275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01E3CA7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8FD3245" w14:textId="466BA54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47E7AC1" w14:textId="3F00D64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BA8EE02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34D2E98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0F2631B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105E554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5662B02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352A047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614EC2" w14:textId="073F9A0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3173069" w14:textId="6EB5CE0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673A2D9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1B369F5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3B99B16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300C5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C579173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8E383F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FD3556" w14:paraId="5ABCB9D1" w14:textId="6B4B1A3C" w:rsidTr="00FD59AD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9752BCC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F48DDE2" w14:textId="2E507850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428AB06D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F1E2552" w14:textId="7E0E539A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3D8E517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D9F2654" w14:textId="49954A9B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53952B71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7D7F9C1" w14:textId="06DC3786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37A25B1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CB06F16" w14:textId="528FB9D3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44537685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6A8D2864" w14:textId="328E5E82" w:rsidR="00E5363F" w:rsidRPr="00E5363F" w:rsidRDefault="00FD59A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39</w:t>
                        </w:r>
                      </w:p>
                    </w:tc>
                  </w:tr>
                  <w:tr w:rsidR="00E5363F" w:rsidRPr="00E5363F" w14:paraId="2048AA1A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0F69F43" w14:textId="462DD236" w:rsidR="00E5363F" w:rsidRPr="00C864F6" w:rsidRDefault="00C864F6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40</w:t>
                        </w:r>
                      </w:p>
                    </w:tc>
                  </w:tr>
                </w:tbl>
                <w:p w14:paraId="165AB21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4C27874B" w14:textId="62E37178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СЕПТЕМБАР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4"/>
                    <w:gridCol w:w="475"/>
                    <w:gridCol w:w="475"/>
                    <w:gridCol w:w="475"/>
                    <w:gridCol w:w="475"/>
                    <w:gridCol w:w="467"/>
                  </w:tblGrid>
                  <w:tr w:rsidR="00F65FE6" w:rsidRPr="00FD3556" w14:paraId="6E92A4E3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155704E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0B19F7BA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79EA954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61D4912F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05DCF886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3192CD8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26B84012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191EEF2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087780B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1CBED08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60FECD1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5D6C477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2588C61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0F5D8DF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3A65896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EE1544C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2A3C97C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32B93DB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393A60E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0EBBB03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31125FB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4CC1C4A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7BBE6BC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E1942D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69E4C9A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204B22C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1C5873C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50E0367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5D16212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2367DD5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0DC09C0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43588C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0AA5FF2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43DB58F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36DB56D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60CBC9D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1F57E20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2A82D05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06AF62E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7DB3A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45F8DBE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5C75C2B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50C2B30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5B2F72E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24F55C3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2A1249F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2CA7A0B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5F9738C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2C82474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3627B89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1377DC9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8390EF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E1935FD" w14:textId="6EEADAAB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13C628A1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FFEF9E9" w14:textId="4FBCBF14" w:rsidR="00E5363F" w:rsidRPr="00E5363F" w:rsidRDefault="00C864F6" w:rsidP="00E5363F">
                        <w:pPr>
                          <w:pStyle w:val="Months"/>
                          <w:ind w:left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40</w:t>
                        </w:r>
                      </w:p>
                    </w:tc>
                  </w:tr>
                  <w:tr w:rsidR="00E5363F" w:rsidRPr="00E5363F" w14:paraId="188929D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41158D1" w14:textId="363DF718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23065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406CD6E9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6116BD66" w14:textId="7FD2FB13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23065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2912829B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A7D6EDB" w14:textId="2F29FA9F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23065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4AB92E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6292CE1" w14:textId="70C6957E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23065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73005850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52F4F42" w14:textId="3FFB60F2" w:rsidR="00E5363F" w:rsidRPr="00EE01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A6A6BB8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3FE5E8F3" w14:textId="6BDA9559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ОКТОБАР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1DAA9906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6A119AC0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29F478B0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77A42655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56790A0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1867BA09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7B00F050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672C73B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048A273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5A86836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047D7C1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4CF3719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0E6E740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6CCF571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7E431AE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1742E16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556AA3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1AC4311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2FBFAAD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0E2C0EC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600E7FD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1276264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237216E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089A00C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841C5F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56E6F57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1EB3E16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796A667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7952EEF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0C2156E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66438FC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133E46F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A3FB7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2258ED3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20597F7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19372CD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77D7FBE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3BDA817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677B69B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1E5F387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EFB19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64D6CBF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79D4085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09D1AE8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561DCA4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3BABCE5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14F0674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6D2D569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CC5E29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60249F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3A787AD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E1777A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F44E38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D429B19" w14:textId="5055CD36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3D01799F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0D88209" w14:textId="7FE03331" w:rsidR="00E5363F" w:rsidRPr="00230651" w:rsidRDefault="00FD59A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="0023065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2D59B757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CA3A765" w14:textId="6DA93848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23065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2C6F8554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65DB62F0" w14:textId="482FB4EE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23065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2B17EFFF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D5AAFD2" w14:textId="5EC2D980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23065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5E41CAEE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05EC1E8" w14:textId="5FEFFAD6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23065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79C0A224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D12EAA6" w14:textId="20F499C0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947A6CB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7E9350D6" w14:textId="15BA98A8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НОВЕМБАР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504BFB33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54B91002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3F9B9A47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3F9E13FE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51E6102D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09AF0CFA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F9E89F" w14:textId="7C77891A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5DC499" w14:textId="732AC23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4138B158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065CCEC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1EBA9FD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7A8713C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58EE204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0FBCA94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06519B" w14:textId="27F530D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D7589EB" w14:textId="5FB82E1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503BC8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42D9341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78706DD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70BA527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388686A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3325C16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E9887AC" w14:textId="241A19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C99D369" w14:textId="4644622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D2E913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15CC005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02AB91E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4D45CDC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20175D2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7EEDE70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A43CE6" w14:textId="339C01D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7C14986" w14:textId="0A503AE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C39DE3A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1673584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6C1D8B4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44CAB6E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5EEBBAF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2C68B07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7F89C58" w14:textId="0E034FE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7928D0C" w14:textId="4E00088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25F2089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04284EC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77BFE29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2BC10B2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081BA71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562E3D9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C4A41F6" w14:textId="73BF384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7D14560" w14:textId="555D209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2FD00B3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05B5C53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08A3782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FCE03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432FC1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3A637F0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667CDF2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9E6CD89" w14:textId="6BFA7EE4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43AC75D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7549A33" w14:textId="2B2E44F9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23065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65645EB2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A316E61" w14:textId="391226EC" w:rsidR="00E5363F" w:rsidRPr="00E5363F" w:rsidRDefault="00FD59A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23065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</w:p>
                    </w:tc>
                  </w:tr>
                  <w:tr w:rsidR="00E5363F" w:rsidRPr="00E5363F" w14:paraId="2FEF4761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691BC3D" w14:textId="1C560BC9" w:rsidR="00E5363F" w:rsidRPr="00E5363F" w:rsidRDefault="0023065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50</w:t>
                        </w:r>
                      </w:p>
                    </w:tc>
                  </w:tr>
                  <w:tr w:rsidR="00E5363F" w:rsidRPr="00E5363F" w14:paraId="44B72CB3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9921834" w14:textId="5411128F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23065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617846C8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23AB681" w14:textId="1A3E1D00" w:rsidR="00E5363F" w:rsidRPr="00E5363F" w:rsidRDefault="00FD59A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23065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647AFCD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E405147" w14:textId="150A72D6" w:rsidR="00E5363F" w:rsidRPr="00C864F6" w:rsidRDefault="0023065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01</w:t>
                        </w:r>
                      </w:p>
                    </w:tc>
                  </w:tr>
                </w:tbl>
                <w:p w14:paraId="1281E54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6F10BBC6" w14:textId="5459FCAD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ДЕЦЕМБАР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0CA8349C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793AA3E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25813DE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613C0283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70C1D04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369AFD26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195620" w14:textId="212A0C5E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09C3C5" w14:textId="310590D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0B2F30B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1A1E32B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0BBC91F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0C49BCF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64E7B50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732E2F4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8AD4B2" w14:textId="34E2396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0E85C9" w14:textId="66A4DFC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4AB1B96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159FE62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46E84A5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343CFBE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2F4B876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4076CFD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383CAD5" w14:textId="6A720BC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2092A5E" w14:textId="6C313C8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5C96A1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5603B10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4779148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40ED92C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3BD9BE0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139921A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F3F5234" w14:textId="4C9761D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B415E3F" w14:textId="45F74A9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A63608C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0DFE674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1ABFB59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4B7019D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3839B05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41AA08F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C7C6B4" w14:textId="04EEA3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F1EC474" w14:textId="2686670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5920EEE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52321FF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18C5B9B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4713C99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323AEE5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3750C76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13947F0" w14:textId="29C8CCA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D89ABD6" w14:textId="216BF31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4DEC3D6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049505B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3E0ECD1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F8935B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DDE513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3A58C6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FD3556" w:rsidRDefault="00E50BDE" w:rsidP="00E50BDE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E745D66" w:rsidR="00F93E3B" w:rsidRPr="00FD3556" w:rsidRDefault="008C7AC8" w:rsidP="00240D4D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  <w:lang w:val="en-US"/>
        </w:rPr>
      </w:pPr>
      <w:r w:rsidRPr="00FD3556">
        <w:rPr>
          <w:rFonts w:ascii="Arial Narrow" w:hAnsi="Arial Narrow"/>
          <w:b/>
          <w:bCs/>
          <w:noProof/>
          <w:color w:val="auto"/>
          <w:sz w:val="2"/>
          <w:szCs w:val="2"/>
        </w:rPr>
        <w:t xml:space="preserve"> </w:t>
      </w:r>
    </w:p>
    <w:sectPr w:rsidR="00F93E3B" w:rsidRPr="00FD3556" w:rsidSect="00FD3556">
      <w:pgSz w:w="16838" w:h="11906" w:orient="landscape" w:code="9"/>
      <w:pgMar w:top="51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AAE31" w14:textId="77777777" w:rsidR="0037515B" w:rsidRDefault="0037515B">
      <w:pPr>
        <w:spacing w:after="0"/>
      </w:pPr>
      <w:r>
        <w:separator/>
      </w:r>
    </w:p>
  </w:endnote>
  <w:endnote w:type="continuationSeparator" w:id="0">
    <w:p w14:paraId="6781A29D" w14:textId="77777777" w:rsidR="0037515B" w:rsidRDefault="003751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EEC6F" w14:textId="77777777" w:rsidR="0037515B" w:rsidRDefault="0037515B">
      <w:pPr>
        <w:spacing w:after="0"/>
      </w:pPr>
      <w:r>
        <w:separator/>
      </w:r>
    </w:p>
  </w:footnote>
  <w:footnote w:type="continuationSeparator" w:id="0">
    <w:p w14:paraId="54149A4A" w14:textId="77777777" w:rsidR="0037515B" w:rsidRDefault="0037515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63544"/>
    <w:rsid w:val="00071356"/>
    <w:rsid w:val="00097A25"/>
    <w:rsid w:val="000A5A57"/>
    <w:rsid w:val="00111F7C"/>
    <w:rsid w:val="001274F3"/>
    <w:rsid w:val="00151CCE"/>
    <w:rsid w:val="00190EE8"/>
    <w:rsid w:val="001B01F9"/>
    <w:rsid w:val="001C41F9"/>
    <w:rsid w:val="001F3360"/>
    <w:rsid w:val="00230651"/>
    <w:rsid w:val="00240D4D"/>
    <w:rsid w:val="00247B6E"/>
    <w:rsid w:val="002562E7"/>
    <w:rsid w:val="00285C1D"/>
    <w:rsid w:val="002C096D"/>
    <w:rsid w:val="002F4A28"/>
    <w:rsid w:val="003327F5"/>
    <w:rsid w:val="00340CAF"/>
    <w:rsid w:val="0037515B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C66C1"/>
    <w:rsid w:val="006F513E"/>
    <w:rsid w:val="007C0139"/>
    <w:rsid w:val="007D45A1"/>
    <w:rsid w:val="007D7F5D"/>
    <w:rsid w:val="007F4DDD"/>
    <w:rsid w:val="007F564D"/>
    <w:rsid w:val="00815FC3"/>
    <w:rsid w:val="00880315"/>
    <w:rsid w:val="008B1201"/>
    <w:rsid w:val="008C7AC8"/>
    <w:rsid w:val="008F16F7"/>
    <w:rsid w:val="009164BA"/>
    <w:rsid w:val="009166BD"/>
    <w:rsid w:val="00977AAE"/>
    <w:rsid w:val="00996E56"/>
    <w:rsid w:val="00997268"/>
    <w:rsid w:val="009F3A42"/>
    <w:rsid w:val="00A12667"/>
    <w:rsid w:val="00A14581"/>
    <w:rsid w:val="00A20E4C"/>
    <w:rsid w:val="00A26EA7"/>
    <w:rsid w:val="00AA23D3"/>
    <w:rsid w:val="00AA3C50"/>
    <w:rsid w:val="00AE302A"/>
    <w:rsid w:val="00AE36BB"/>
    <w:rsid w:val="00B37C7E"/>
    <w:rsid w:val="00B65B09"/>
    <w:rsid w:val="00B85583"/>
    <w:rsid w:val="00B9476B"/>
    <w:rsid w:val="00BB4958"/>
    <w:rsid w:val="00BB7240"/>
    <w:rsid w:val="00BC3952"/>
    <w:rsid w:val="00BE5AB8"/>
    <w:rsid w:val="00C418FE"/>
    <w:rsid w:val="00C44DFB"/>
    <w:rsid w:val="00C63F75"/>
    <w:rsid w:val="00C6519B"/>
    <w:rsid w:val="00C70F21"/>
    <w:rsid w:val="00C7354B"/>
    <w:rsid w:val="00C864F6"/>
    <w:rsid w:val="00C91F9B"/>
    <w:rsid w:val="00CE1705"/>
    <w:rsid w:val="00DE32AC"/>
    <w:rsid w:val="00E1407A"/>
    <w:rsid w:val="00E22123"/>
    <w:rsid w:val="00E318B9"/>
    <w:rsid w:val="00E50BDE"/>
    <w:rsid w:val="00E5363F"/>
    <w:rsid w:val="00E774CD"/>
    <w:rsid w:val="00E77E1D"/>
    <w:rsid w:val="00ED75B6"/>
    <w:rsid w:val="00EE0140"/>
    <w:rsid w:val="00EF1F0E"/>
    <w:rsid w:val="00F14D58"/>
    <w:rsid w:val="00F65FE6"/>
    <w:rsid w:val="00F91390"/>
    <w:rsid w:val="00F93E3B"/>
    <w:rsid w:val="00FC0032"/>
    <w:rsid w:val="00FD3556"/>
    <w:rsid w:val="00FD59AD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3463</Words>
  <Characters>19743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2021-10-11T12:49:00Z</dcterms:created>
  <dcterms:modified xsi:type="dcterms:W3CDTF">2021-10-11T12:52:00Z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