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7910587A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="00530FFE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2026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59737939" w:rsidR="00F65FE6" w:rsidRPr="00E5363F" w:rsidRDefault="002C096D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646A42C0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3170EB98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43D1DF59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68027D96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7CD7472E" w:rsidR="00F65FE6" w:rsidRPr="00EE014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502E2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5AC7E5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42A6F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071C7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CF18EC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104F767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10617FF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4EF232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D00EC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3ECCA4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CA413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50C283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68934D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3894F6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7D5D90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03D2331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85FFB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32B860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20C51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497391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3B0850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1B68F8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D6E28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B37E5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282166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71A045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3ED940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1268DA3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5D162F1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B9ED2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48954A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78725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22D76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536DD1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5CF21F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4EE85EC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211238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78F57C6B" w:rsidR="00E5363F" w:rsidRPr="00E5363F" w:rsidRDefault="00EE01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64D670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2DE66D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D918D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4E3E9C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324FE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A0EA3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0D9939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40BC6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303A97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2D09B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CFD2A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F7ACF9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0D4CCB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13924D0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45DA9B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1247BA9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7253CC8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37C83AD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F6EC3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7EBCC4D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4983DE1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9CFB8C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C763B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1C6E05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33E32CA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52B971A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24931A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6BD4E8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B827E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372E5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22E3A33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5A6CB7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6B195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392257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5CA086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A3CBF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9647FA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27FF7089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B77BEE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426DCC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5A977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5C1EB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17584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41548A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10A96F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27CCD1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404009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4A723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02DF3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4C5D1B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49498D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3ABA50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936C4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67A72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796316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A7E3F9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8CFE0A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65CB56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5A66770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60653C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0D46E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2B6C82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174261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0C5D1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317B29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461144C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6F7977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825D03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06DA0A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9C0B6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0B2E0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476892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4BF088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BAD50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678D7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519F822B" w:rsidR="00E5363F" w:rsidRPr="002C096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283FD19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69EF48D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5402095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7955A4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4AF879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FB603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34000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F7951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11055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4F9DA6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3EF89B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6C036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DEC81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19745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5E19C0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E54C6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746A19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33A180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4F33EE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16A4D1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7F672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0A13E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28859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FD58A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0A737F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485D3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2DF21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097AC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D524C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47955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271264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003E16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85AE6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AC9C3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479B2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1CF10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474D59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4927D3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328F9D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02DFB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0E657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171D6BBF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4ED6788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28124D6C" w:rsidR="00E5363F" w:rsidRPr="00E5363F" w:rsidRDefault="007F4DD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2F436E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17910DC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7135EC14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6054A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A0317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20443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7D42AB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56FFE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03524C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301461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BC88C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E175D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5CFA64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FEFAC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E96A3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14C2D3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0C8F76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114751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837EE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184CC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AD8EB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86F28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14AF20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7BD81B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F01CA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67CBC0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18923A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3BBCC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41DBE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24C7D4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047F07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6CB4EF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DC560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B33D5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1EB50A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EF746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6FC64A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4E7BFD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2ED614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53BDD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44EBC91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1A25CFF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4959372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113332C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73FB778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45C58ABF" w:rsidR="00E5363F" w:rsidRPr="0047366B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5DE099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14EA63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48A18A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19DFC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F37F0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688424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2273F6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1C838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446D7D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03F84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6969A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D5FE6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516222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3A91C8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9D904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CB7B8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1EF09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D6FAA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C6057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471CDF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32803F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4C218F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4AE88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5B4FDF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44DA7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29DC21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46A80D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6F11F6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18D38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8DF80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702E3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6157C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3633A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39EF57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677301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BA04E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F6C42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35CFF4F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45D7BEAA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7AE3F796" w:rsidR="00E5363F" w:rsidRPr="00E5363F" w:rsidRDefault="00530FF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4B1D866A" w:rsidR="00E5363F" w:rsidRPr="00E5363F" w:rsidRDefault="00C864F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76BFDED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7386FC3B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393AA4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4FE0AA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02BCED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014F1B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6C490A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51F42B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0DCAE8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4950D1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660889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B4069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7032E7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1319C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799F32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06C53D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41C691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842CF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F3010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3236A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5B5A46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437EC8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2EAB4F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03E3C9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395558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50E9F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5591F7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9A8DD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2B0135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5570B8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51728E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09B3FD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7D4D9A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540BC9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12471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562160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5D3928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A8B5E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76AB2C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1B4366B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1737B17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66B09D16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7EA0819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6834D92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589CE46F" w:rsidR="00E5363F" w:rsidRPr="00E5363F" w:rsidRDefault="00530FFE" w:rsidP="00EE0140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37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59DE4C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4DAFA0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71142F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3F8E6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98CF6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592610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019774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1C5F9B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84A2C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78614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C9E31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356C4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500BF1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0F3F98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493BDA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256D2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660DA6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6BEB4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15E0D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46AAF7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1FF41A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5841F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C7FBE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D7C88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52B2E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353E78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245490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48010B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AD337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42509B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62E74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F4698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496F20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1C7BE6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1B7DBF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2B4581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3EFB2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5C8B40B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1524C1C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7A9265E3" w:rsidR="00E5363F" w:rsidRPr="0047366B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3739FDAA" w:rsidR="00E5363F" w:rsidRPr="00E5363F" w:rsidRDefault="00530FF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188FE14C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43B6B7AF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D2953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16F06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53A03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634CE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0F6688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D4400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5F121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87A4C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00B303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236132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38A65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0459D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17BC2A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E074B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6BCB3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77C9A7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319D6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1045DA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FFF30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DDE1C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3FB1D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5BDD93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F8ED4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4C444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634CF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2582F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BDB67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39528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33853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B2480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810F1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F41A8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01E1CE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365BA1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3066D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59185F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A633E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6B6E1233" w:rsidR="00E5363F" w:rsidRPr="00E5363F" w:rsidRDefault="00C864F6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0A358A7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670B3FE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4323943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591F58C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3FFB60F2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138040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79EB09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209BFB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4D5DE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166D30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4FC275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4E1139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52A895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121F56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090CB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867F9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793D8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B04A0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1F94B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0126F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B04B7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1CCD6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9BEC8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2DB0C3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9FCCA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26167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3D64BB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9AB8C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66CA68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FF066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9151F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7E00C4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32DC3E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066CE9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1A48F6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2E6CB7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023093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5644BF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9DD1C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7B4A94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361A2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B71CC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361EBCE4" w:rsidR="00E5363F" w:rsidRPr="00530FFE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693EFC1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FF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482FB4E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5EC2D98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5FEFFAD6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14882FDD" w:rsidR="00E5363F" w:rsidRPr="00E5363F" w:rsidRDefault="00530FF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F5D9E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3E8B4B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7A448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607119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0E2C32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6E71BF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41CD50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9D78C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802C6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3A9C7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FF28E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05C0E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5FFF55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24F8B1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342E2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29F700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A09EB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1E8CF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2539EB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7ED06F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2933E7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22C1D9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091BD2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26F27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077C7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7C24E2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786E0C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2A218B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3E074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0EB84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6A3B74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74750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4CB93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4A5AE7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19B898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CD36F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54876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5EDC3CB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5CE9D368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2FD1D21B" w:rsidR="00E5363F" w:rsidRPr="00E5363F" w:rsidRDefault="0023065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11B8DFE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4C26DFBE" w:rsidR="00E5363F" w:rsidRPr="00530FFE" w:rsidRDefault="00530FF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53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5399D017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3F7223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79F51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10CC5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0BEB37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3EE6E7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298672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1571A6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09918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0CBDE4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24A81C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F3C3D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82D8A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1849A2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40B67D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6B10E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63254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23B75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4678DE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1EA42B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3350E5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5C5999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89727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D7ED4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9221B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AF706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7536BB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73CB4D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42409E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B7B82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F9421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76048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FE77D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D071C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289A33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414A54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2DE03B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0D4A3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FEA32" w14:textId="77777777" w:rsidR="00B35383" w:rsidRDefault="00B35383">
      <w:pPr>
        <w:spacing w:after="0"/>
      </w:pPr>
      <w:r>
        <w:separator/>
      </w:r>
    </w:p>
  </w:endnote>
  <w:endnote w:type="continuationSeparator" w:id="0">
    <w:p w14:paraId="2D76C1E4" w14:textId="77777777" w:rsidR="00B35383" w:rsidRDefault="00B353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68DA3" w14:textId="77777777" w:rsidR="00B35383" w:rsidRDefault="00B35383">
      <w:pPr>
        <w:spacing w:after="0"/>
      </w:pPr>
      <w:r>
        <w:separator/>
      </w:r>
    </w:p>
  </w:footnote>
  <w:footnote w:type="continuationSeparator" w:id="0">
    <w:p w14:paraId="41312A71" w14:textId="77777777" w:rsidR="00B35383" w:rsidRDefault="00B353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30651"/>
    <w:rsid w:val="00240D4D"/>
    <w:rsid w:val="00247B6E"/>
    <w:rsid w:val="002562E7"/>
    <w:rsid w:val="00285C1D"/>
    <w:rsid w:val="002C096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366B"/>
    <w:rsid w:val="004A6170"/>
    <w:rsid w:val="004F6AAC"/>
    <w:rsid w:val="00512F2D"/>
    <w:rsid w:val="00530FFE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4DD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5383"/>
    <w:rsid w:val="00B37C7E"/>
    <w:rsid w:val="00B65B09"/>
    <w:rsid w:val="00B85583"/>
    <w:rsid w:val="00B9476B"/>
    <w:rsid w:val="00BB4958"/>
    <w:rsid w:val="00BB7240"/>
    <w:rsid w:val="00BC3952"/>
    <w:rsid w:val="00BE5AB8"/>
    <w:rsid w:val="00C418FE"/>
    <w:rsid w:val="00C44DFB"/>
    <w:rsid w:val="00C63F75"/>
    <w:rsid w:val="00C6519B"/>
    <w:rsid w:val="00C70F21"/>
    <w:rsid w:val="00C7354B"/>
    <w:rsid w:val="00C864F6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E0140"/>
    <w:rsid w:val="00EF1F0E"/>
    <w:rsid w:val="00F14D58"/>
    <w:rsid w:val="00F65FE6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2021-10-11T13:06:00Z</dcterms:created>
  <dcterms:modified xsi:type="dcterms:W3CDTF">2021-10-11T13:06:00Z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