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3EBE05C3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2030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68BEDD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4D0791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4287BD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1389F86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7D3DF0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7D6E2D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29463F4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4E2995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2EBA96F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614E6E7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6EBDEDA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3A14D9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42824E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626B04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6BC970D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221DAF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641A99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6330FF9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30DE465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5B08A01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072F95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464D8F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613457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479D977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238727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3FEA66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1E3051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390483B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65715D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5D1CDA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12B57A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41997A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5ED3208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22064A4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7475CE7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2299FC8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57D64D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1D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79A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2717" w14:textId="77777777" w:rsidR="009A1605" w:rsidRDefault="009A1605">
      <w:pPr>
        <w:spacing w:after="0"/>
      </w:pPr>
      <w:r>
        <w:separator/>
      </w:r>
    </w:p>
  </w:endnote>
  <w:endnote w:type="continuationSeparator" w:id="0">
    <w:p w14:paraId="0BF450BB" w14:textId="77777777" w:rsidR="009A1605" w:rsidRDefault="009A1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6B14" w14:textId="77777777" w:rsidR="009A1605" w:rsidRDefault="009A1605">
      <w:pPr>
        <w:spacing w:after="0"/>
      </w:pPr>
      <w:r>
        <w:separator/>
      </w:r>
    </w:p>
  </w:footnote>
  <w:footnote w:type="continuationSeparator" w:id="0">
    <w:p w14:paraId="232F5643" w14:textId="77777777" w:rsidR="009A1605" w:rsidRDefault="009A16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D3F"/>
    <w:rsid w:val="0005357B"/>
    <w:rsid w:val="00071356"/>
    <w:rsid w:val="00097A25"/>
    <w:rsid w:val="000A5A57"/>
    <w:rsid w:val="000D169B"/>
    <w:rsid w:val="001274F3"/>
    <w:rsid w:val="00151CCE"/>
    <w:rsid w:val="00161D54"/>
    <w:rsid w:val="001A0F62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079A8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149DD"/>
    <w:rsid w:val="00550A19"/>
    <w:rsid w:val="00570A8F"/>
    <w:rsid w:val="00570FBB"/>
    <w:rsid w:val="00576EC1"/>
    <w:rsid w:val="005775B1"/>
    <w:rsid w:val="00583B82"/>
    <w:rsid w:val="005923AC"/>
    <w:rsid w:val="005C6BC7"/>
    <w:rsid w:val="005D5149"/>
    <w:rsid w:val="005E656F"/>
    <w:rsid w:val="00667021"/>
    <w:rsid w:val="006974E1"/>
    <w:rsid w:val="006B6899"/>
    <w:rsid w:val="006C0896"/>
    <w:rsid w:val="006C7463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A1605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2021-10-12T07:09:00Z</dcterms:created>
  <dcterms:modified xsi:type="dcterms:W3CDTF">2021-10-12T07:09:00Z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