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47884" w14:paraId="3897A9E6" w14:textId="77777777" w:rsidTr="00FB17BC">
        <w:tc>
          <w:tcPr>
            <w:tcW w:w="2854" w:type="pct"/>
            <w:vAlign w:val="center"/>
          </w:tcPr>
          <w:p w14:paraId="30CEB76C" w14:textId="284ACB7F" w:rsidR="00ED5F48" w:rsidRPr="00447884" w:rsidRDefault="003F0737" w:rsidP="00447884">
            <w:pPr>
              <w:pStyle w:val="ad"/>
              <w:spacing w:after="0"/>
              <w:ind w:right="567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АВГУСТ</w:t>
            </w:r>
          </w:p>
        </w:tc>
        <w:tc>
          <w:tcPr>
            <w:tcW w:w="2146" w:type="pct"/>
            <w:vAlign w:val="center"/>
          </w:tcPr>
          <w:p w14:paraId="055F6AFA" w14:textId="2EF50275" w:rsidR="00ED5F48" w:rsidRPr="00447884" w:rsidRDefault="00ED5F48" w:rsidP="00447884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2028</w:t>
            </w:r>
            <w:r w:rsidRPr="00447884">
              <w:rPr>
                <w:rFonts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36B97403" w14:textId="63A23460" w:rsidR="00ED5F48" w:rsidRPr="00447884" w:rsidRDefault="00ED5F48" w:rsidP="00447884">
      <w:pPr>
        <w:pStyle w:val="Months"/>
        <w:ind w:left="0"/>
        <w:jc w:val="center"/>
        <w:rPr>
          <w:rFonts w:cs="Arial"/>
          <w:b/>
          <w:bCs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447884" w:rsidRPr="00447884" w14:paraId="58B73B97" w14:textId="77777777" w:rsidTr="00447884">
        <w:trPr>
          <w:trHeight w:val="284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A47607" w14:textId="2AD8119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ПОНЕДЕЉАК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0A356" w14:textId="1C9B2EED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УТОРАК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0E4E" w14:textId="7C19C56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СРЕДА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CAE09" w14:textId="0FF6C914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D7818" w14:textId="16C2F821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  <w:t>ПЕТАК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750F0D" w14:textId="784098AE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СУБОТА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F59DD" w14:textId="75B8EC3C" w:rsidR="001B228B" w:rsidRPr="00447884" w:rsidRDefault="003F0737" w:rsidP="00447884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НЕДЕЉА</w:t>
            </w:r>
          </w:p>
        </w:tc>
      </w:tr>
      <w:tr w:rsidR="00447884" w:rsidRPr="00447884" w14:paraId="4D9E18BA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0875F490" w14:textId="6D6BA6F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“понедельник" 1 ""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033F096" w14:textId="457771C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“вторник"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0A7D22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3A16DC7" w14:textId="4BFA7D4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“среда"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2FD497A" w14:textId="7CA3EE3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“четверг"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9F8B385" w14:textId="071FE32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= “пятница"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50BEC3A" w14:textId="787C614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“суббота"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4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5725119" w14:textId="272AD1D9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MonthStart8 \@ dddd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вторник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“воскресенье" 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&lt;&gt; 0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20258D95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5277FF2" w14:textId="7F30DD4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=G2+1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176441BB" w14:textId="6EE5AA4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C3A5C1A" w14:textId="7D7F0DC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5EC41FC" w14:textId="4CE694A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3AC5A28" w14:textId="3187B08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60B82CD" w14:textId="677DB8C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2A5DD3F" w14:textId="44F3C3A2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6E3A00FA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BB562D8" w14:textId="10DBFD3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=G3+1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89DF0E1" w14:textId="573E9A0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E2EBD9B" w14:textId="2DBA9A4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22CC34B" w14:textId="6591C10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2A4CE1E0" w14:textId="3143448C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28208BE" w14:textId="0AEBDADF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19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1964DF8" w14:textId="2E68C69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19BF7D1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42446783" w14:textId="300DF953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=G4+1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43ED9F" w14:textId="0511BE74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22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9FFCF38" w14:textId="408CE34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23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5BD64BE" w14:textId="01EBD47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24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CEBF36" w14:textId="1D12B1A0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25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F8A73ED" w14:textId="1CF3E44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26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5D8E27DB" w14:textId="5247B0FA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27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7343E446" w14:textId="77777777" w:rsidTr="00570A8F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77EDF0C" w14:textId="588AA01B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=G5+1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28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93FAC31" w14:textId="135F429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29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4ABDD607" w14:textId="0F221668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=B6+1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30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6FC8988A" w14:textId="6D434721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=C6+1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D3439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="00D3439A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t>31</w: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7D90E9B4" w14:textId="6C65984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=D6+1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3B629D18" w14:textId="5FE18F1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=E6+1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right w:w="0" w:type="dxa"/>
            </w:tcMar>
          </w:tcPr>
          <w:p w14:paraId="5131818D" w14:textId="71859FEE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28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=F6+1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60178E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</w:tr>
      <w:tr w:rsidR="00447884" w:rsidRPr="00447884" w14:paraId="35D117A2" w14:textId="77777777" w:rsidTr="00447884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E993A68" w14:textId="100DF835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29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=G6+1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B317E0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27626DB1" w14:textId="10F3793D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E63F03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 0,""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IF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30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&lt;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DocVariable MonthEnd8 \@ d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begin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=A7+1 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 xml:space="preserve"> "" </w:instrText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separate"/>
            </w:r>
            <w:r w:rsidR="008155F9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instrText>31</w:instrText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  <w:r w:rsidRPr="00447884">
              <w:rPr>
                <w:rFonts w:cs="Arial"/>
                <w:b/>
                <w:bCs/>
                <w:noProof/>
                <w:color w:val="auto"/>
                <w:sz w:val="36"/>
                <w:szCs w:val="36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0616E4D7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3755AECC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D1FA5C4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7227525A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0" w:type="dxa"/>
            </w:tcMar>
          </w:tcPr>
          <w:p w14:paraId="698F342A" w14:textId="77777777" w:rsidR="00ED5F48" w:rsidRPr="00447884" w:rsidRDefault="00ED5F48" w:rsidP="00447884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36"/>
                <w:szCs w:val="36"/>
              </w:rPr>
            </w:pPr>
          </w:p>
        </w:tc>
      </w:tr>
    </w:tbl>
    <w:p w14:paraId="50D5D5A5" w14:textId="77777777" w:rsidR="00ED5F48" w:rsidRPr="00447884" w:rsidRDefault="00ED5F48" w:rsidP="00447884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447884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EE6F0" w14:textId="77777777" w:rsidR="0057599B" w:rsidRDefault="0057599B">
      <w:pPr>
        <w:spacing w:after="0"/>
      </w:pPr>
      <w:r>
        <w:separator/>
      </w:r>
    </w:p>
  </w:endnote>
  <w:endnote w:type="continuationSeparator" w:id="0">
    <w:p w14:paraId="53724E7A" w14:textId="77777777" w:rsidR="0057599B" w:rsidRDefault="00575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5DF02" w14:textId="77777777" w:rsidR="0057599B" w:rsidRDefault="0057599B">
      <w:pPr>
        <w:spacing w:after="0"/>
      </w:pPr>
      <w:r>
        <w:separator/>
      </w:r>
    </w:p>
  </w:footnote>
  <w:footnote w:type="continuationSeparator" w:id="0">
    <w:p w14:paraId="1C769080" w14:textId="77777777" w:rsidR="0057599B" w:rsidRDefault="005759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7D22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3F0737"/>
    <w:rsid w:val="00416364"/>
    <w:rsid w:val="00431B29"/>
    <w:rsid w:val="004374E1"/>
    <w:rsid w:val="00440416"/>
    <w:rsid w:val="00447884"/>
    <w:rsid w:val="00462EAD"/>
    <w:rsid w:val="004A6170"/>
    <w:rsid w:val="004F6AAC"/>
    <w:rsid w:val="00512F2D"/>
    <w:rsid w:val="00550A19"/>
    <w:rsid w:val="00570A8F"/>
    <w:rsid w:val="00570FBB"/>
    <w:rsid w:val="0057599B"/>
    <w:rsid w:val="00576EC1"/>
    <w:rsid w:val="00583B82"/>
    <w:rsid w:val="005923AC"/>
    <w:rsid w:val="005D5149"/>
    <w:rsid w:val="005E656F"/>
    <w:rsid w:val="0060178E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155F9"/>
    <w:rsid w:val="008711BC"/>
    <w:rsid w:val="008B1201"/>
    <w:rsid w:val="008F16F7"/>
    <w:rsid w:val="0091113A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010CD"/>
    <w:rsid w:val="00B317E0"/>
    <w:rsid w:val="00B37C7E"/>
    <w:rsid w:val="00B61F0C"/>
    <w:rsid w:val="00B65B09"/>
    <w:rsid w:val="00B85583"/>
    <w:rsid w:val="00B9476B"/>
    <w:rsid w:val="00BB4C22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3439A"/>
    <w:rsid w:val="00DB07E2"/>
    <w:rsid w:val="00DE32AC"/>
    <w:rsid w:val="00E1407A"/>
    <w:rsid w:val="00E33F1A"/>
    <w:rsid w:val="00E50BDE"/>
    <w:rsid w:val="00E63F03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2021-10-12T12:38:00Z</dcterms:created>
  <dcterms:modified xsi:type="dcterms:W3CDTF">2021-10-12T12:38:00Z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