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4C995BB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146" w:type="pct"/>
            <w:vAlign w:val="center"/>
          </w:tcPr>
          <w:p w14:paraId="3BE4EA34" w14:textId="569318BA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3A300D2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5EA6C32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458F888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BBDECF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218F218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7BA53370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7E137C6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250FBDA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ECF66B" w14:textId="5B0A229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1B6236B" w14:textId="6C35A99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796A5C" w14:textId="574DE3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F1FE86" w14:textId="2BEC56B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BE2FDF" w14:textId="60C148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3F6C02" w14:textId="296685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1F5514" w14:textId="132B06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5C0084F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72C314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76A32C3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14F057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4A6381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3D855B8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28E8D5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0FC634" w14:textId="4331F4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339845" w14:textId="54CF62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659809" w14:textId="62D54D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866C9C" w14:textId="1B9CEE1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016042" w14:textId="106727A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D697AC" w14:textId="1610DD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857734" w14:textId="60118F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3F7FD6C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220A8BC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6944DF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77AE0A5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3495CB4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679CD29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79CA70B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B2899E" w14:textId="4EC4AC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5646C5" w14:textId="29D3E19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5BB46" w14:textId="42D09C7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E4E3FBF" w14:textId="04E1CC5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F081FD" w14:textId="7BD9E5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7ADA4" w14:textId="1AACD66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8D212E" w14:textId="454B32F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12F4D5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52076EB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053F" w14:textId="77777777" w:rsidR="00696DEC" w:rsidRDefault="00696DEC">
      <w:pPr>
        <w:spacing w:after="0"/>
      </w:pPr>
      <w:r>
        <w:separator/>
      </w:r>
    </w:p>
  </w:endnote>
  <w:endnote w:type="continuationSeparator" w:id="0">
    <w:p w14:paraId="597AF66A" w14:textId="77777777" w:rsidR="00696DEC" w:rsidRDefault="00696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66DAF" w14:textId="77777777" w:rsidR="00696DEC" w:rsidRDefault="00696DEC">
      <w:pPr>
        <w:spacing w:after="0"/>
      </w:pPr>
      <w:r>
        <w:separator/>
      </w:r>
    </w:p>
  </w:footnote>
  <w:footnote w:type="continuationSeparator" w:id="0">
    <w:p w14:paraId="1D4C1E98" w14:textId="77777777" w:rsidR="00696DEC" w:rsidRDefault="00696D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2A59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6DEC"/>
    <w:rsid w:val="006974E1"/>
    <w:rsid w:val="006B6899"/>
    <w:rsid w:val="006C0896"/>
    <w:rsid w:val="006F513E"/>
    <w:rsid w:val="00727D08"/>
    <w:rsid w:val="00733B44"/>
    <w:rsid w:val="00734927"/>
    <w:rsid w:val="00734A58"/>
    <w:rsid w:val="007C0139"/>
    <w:rsid w:val="007D45A1"/>
    <w:rsid w:val="007F564D"/>
    <w:rsid w:val="00855454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757F6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2021-10-12T10:25:00Z</dcterms:created>
  <dcterms:modified xsi:type="dcterms:W3CDTF">2021-10-12T10:25:00Z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