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6D04CBFD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1ADF4F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27A935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E3F8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6A6009B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208CCB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12C0BFA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543AEE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3BD94AA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2BC640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7839D8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47E9C7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2FE402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6F7F349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1110AB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083A75C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300C62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7A1F36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38C1C8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4DE194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45B89C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26539E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3FB398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5A3DA0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607A568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3A778C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2FE967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236BC3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68C2FA7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54C7CD7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48CD3AE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6E34619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03C6876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6AF8E60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07AF4B2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116D21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0F06A94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1B9848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18918A0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A181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159B8" w14:textId="77777777" w:rsidR="00357FDD" w:rsidRDefault="00357FDD">
      <w:pPr>
        <w:spacing w:after="0"/>
      </w:pPr>
      <w:r>
        <w:separator/>
      </w:r>
    </w:p>
  </w:endnote>
  <w:endnote w:type="continuationSeparator" w:id="0">
    <w:p w14:paraId="380CD455" w14:textId="77777777" w:rsidR="00357FDD" w:rsidRDefault="0035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6338" w14:textId="77777777" w:rsidR="00357FDD" w:rsidRDefault="00357FDD">
      <w:pPr>
        <w:spacing w:after="0"/>
      </w:pPr>
      <w:r>
        <w:separator/>
      </w:r>
    </w:p>
  </w:footnote>
  <w:footnote w:type="continuationSeparator" w:id="0">
    <w:p w14:paraId="29CDB1CF" w14:textId="77777777" w:rsidR="00357FDD" w:rsidRDefault="0035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57FDD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B4A98"/>
    <w:rsid w:val="004E3F85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D4EAE"/>
    <w:rsid w:val="006F513E"/>
    <w:rsid w:val="00727D08"/>
    <w:rsid w:val="00733B44"/>
    <w:rsid w:val="00734927"/>
    <w:rsid w:val="00734A58"/>
    <w:rsid w:val="007C0139"/>
    <w:rsid w:val="007D45A1"/>
    <w:rsid w:val="007F564D"/>
    <w:rsid w:val="00855454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1815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757F6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2021-10-12T10:27:00Z</dcterms:created>
  <dcterms:modified xsi:type="dcterms:W3CDTF">2021-10-12T10:27:00Z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