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8789"/>
        <w:gridCol w:w="6609"/>
      </w:tblGrid>
      <w:tr w:rsidR="00BF49DC" w:rsidRPr="00447884" w14:paraId="67049D07" w14:textId="77777777" w:rsidTr="00FB17BC">
        <w:tc>
          <w:tcPr>
            <w:tcW w:w="2854" w:type="pct"/>
            <w:vAlign w:val="center"/>
          </w:tcPr>
          <w:p w14:paraId="221F35BB" w14:textId="75F12839" w:rsidR="00BF49DC" w:rsidRPr="00447884" w:rsidRDefault="003F0737" w:rsidP="00447884">
            <w:pPr>
              <w:pStyle w:val="ad"/>
              <w:spacing w:after="0"/>
              <w:ind w:right="567"/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</w:pPr>
            <w:r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t>ЈАНУАР</w:t>
            </w:r>
          </w:p>
        </w:tc>
        <w:tc>
          <w:tcPr>
            <w:tcW w:w="2146" w:type="pct"/>
            <w:vAlign w:val="center"/>
          </w:tcPr>
          <w:p w14:paraId="225D0E91" w14:textId="44718CC9" w:rsidR="00BF49DC" w:rsidRPr="00447884" w:rsidRDefault="006B6899" w:rsidP="00447884">
            <w:pPr>
              <w:pStyle w:val="ad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instrText xml:space="preserve"> DOCVARIABLE  MonthStart1 \@  yyyy   \* MERGEFORMAT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02A5A"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t>2024</w:t>
            </w:r>
            <w:r w:rsidRPr="00447884"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</w:tr>
    </w:tbl>
    <w:p w14:paraId="1BF397A1" w14:textId="3B4883A9" w:rsidR="00BF49DC" w:rsidRPr="00447884" w:rsidRDefault="00BF49DC" w:rsidP="00447884">
      <w:pPr>
        <w:pStyle w:val="Months"/>
        <w:ind w:left="0"/>
        <w:jc w:val="center"/>
        <w:rPr>
          <w:rFonts w:cs="Arial"/>
          <w:b/>
          <w:bCs/>
          <w:noProof/>
          <w:color w:val="auto"/>
          <w:sz w:val="10"/>
          <w:szCs w:val="10"/>
        </w:rPr>
      </w:pPr>
      <w:bookmarkStart w:id="0" w:name="_Hlk38821049"/>
    </w:p>
    <w:tbl>
      <w:tblPr>
        <w:tblStyle w:val="CalendarTable"/>
        <w:tblW w:w="499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right w:w="284" w:type="dxa"/>
        </w:tblCellMar>
        <w:tblLook w:val="04A0" w:firstRow="1" w:lastRow="0" w:firstColumn="1" w:lastColumn="0" w:noHBand="0" w:noVBand="1"/>
        <w:tblCaption w:val="Таблица содержимого календаря"/>
      </w:tblPr>
      <w:tblGrid>
        <w:gridCol w:w="2182"/>
        <w:gridCol w:w="2207"/>
        <w:gridCol w:w="2208"/>
        <w:gridCol w:w="2208"/>
        <w:gridCol w:w="2208"/>
        <w:gridCol w:w="2208"/>
        <w:gridCol w:w="2152"/>
      </w:tblGrid>
      <w:tr w:rsidR="00447884" w:rsidRPr="00447884" w14:paraId="726CE1BC" w14:textId="77777777" w:rsidTr="002B206E">
        <w:trPr>
          <w:trHeight w:val="284"/>
          <w:jc w:val="center"/>
        </w:trPr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right w:w="0" w:type="dxa"/>
            </w:tcMar>
            <w:vAlign w:val="center"/>
          </w:tcPr>
          <w:p w14:paraId="6B0CCD02" w14:textId="2D420D76" w:rsidR="00BF49DC" w:rsidRPr="00447884" w:rsidRDefault="003F0737" w:rsidP="00447884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  <w:t>ПОНЕДЕЉАК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right w:w="0" w:type="dxa"/>
            </w:tcMar>
            <w:vAlign w:val="center"/>
          </w:tcPr>
          <w:p w14:paraId="6521B78A" w14:textId="3EB46929" w:rsidR="00BF49DC" w:rsidRPr="00447884" w:rsidRDefault="003F0737" w:rsidP="00447884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УТОРАК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right w:w="0" w:type="dxa"/>
            </w:tcMar>
            <w:vAlign w:val="center"/>
          </w:tcPr>
          <w:p w14:paraId="598B2609" w14:textId="1CF1E27B" w:rsidR="00BF49DC" w:rsidRPr="00447884" w:rsidRDefault="003F0737" w:rsidP="00447884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СРЕДА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right w:w="0" w:type="dxa"/>
            </w:tcMar>
            <w:vAlign w:val="center"/>
          </w:tcPr>
          <w:p w14:paraId="4A3F1F9B" w14:textId="0E81095A" w:rsidR="00BF49DC" w:rsidRPr="00447884" w:rsidRDefault="003F0737" w:rsidP="00447884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ЧЕТВРТАК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right w:w="0" w:type="dxa"/>
            </w:tcMar>
            <w:vAlign w:val="center"/>
          </w:tcPr>
          <w:p w14:paraId="72AC4C35" w14:textId="042F96AB" w:rsidR="00BF49DC" w:rsidRPr="00447884" w:rsidRDefault="003F0737" w:rsidP="00447884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  <w:t>ПЕТАК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right w:w="0" w:type="dxa"/>
            </w:tcMar>
            <w:vAlign w:val="center"/>
          </w:tcPr>
          <w:p w14:paraId="56F4715B" w14:textId="7EE8A7F1" w:rsidR="00BF49DC" w:rsidRPr="00447884" w:rsidRDefault="003F0737" w:rsidP="00447884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СУБОТА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right w:w="0" w:type="dxa"/>
            </w:tcMar>
            <w:vAlign w:val="center"/>
          </w:tcPr>
          <w:p w14:paraId="7AADA3AB" w14:textId="1E238960" w:rsidR="00BF49DC" w:rsidRPr="00447884" w:rsidRDefault="003F0737" w:rsidP="00447884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НЕДЕЉА</w:t>
            </w:r>
          </w:p>
        </w:tc>
      </w:tr>
      <w:tr w:rsidR="00447884" w:rsidRPr="00447884" w14:paraId="6EAC1785" w14:textId="77777777" w:rsidTr="002B206E">
        <w:trPr>
          <w:trHeight w:val="1474"/>
          <w:jc w:val="center"/>
        </w:trPr>
        <w:tc>
          <w:tcPr>
            <w:tcW w:w="710" w:type="pct"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561CEAFF" w14:textId="3BDC3C69" w:rsidR="00BF49DC" w:rsidRPr="00447884" w:rsidRDefault="00BF49DC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MonthStart1 \@ dddd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02A5A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понедельник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“понедельник" 1 ""</w:instrText>
            </w:r>
            <w:r w:rsidR="00602A5A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02A5A"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2E7022A9" w14:textId="241E3F41" w:rsidR="00BF49DC" w:rsidRPr="00447884" w:rsidRDefault="00BF49DC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MonthStart1 \@ dddd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02A5A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понедельник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“вторник" 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=A2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02A5A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=A2+1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02A5A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="00602A5A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02A5A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="00602A5A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02A5A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1EEE880F" w14:textId="0DDA5BA0" w:rsidR="00BF49DC" w:rsidRPr="00447884" w:rsidRDefault="00BF49DC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MonthStart1 \@ dddd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02A5A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понедельник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“среда" 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=B2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02A5A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=B2+1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02A5A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="00602A5A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02A5A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="004C286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02A5A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3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3FE6790C" w14:textId="512C42FD" w:rsidR="00BF49DC" w:rsidRPr="00447884" w:rsidRDefault="00BF49DC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MonthStart1 \@ dddd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02A5A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понедельник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“четверг" 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=C2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02A5A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=C2+1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02A5A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4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="004C286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02A5A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4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="00D75A5A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02A5A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4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07BE93C9" w14:textId="548EB1EC" w:rsidR="00BF49DC" w:rsidRPr="00447884" w:rsidRDefault="00BF49DC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MonthStart1 \@ dddd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02A5A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понедельник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= “пятница" 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=D2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02A5A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4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=D2+1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02A5A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5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="00D75A5A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02A5A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5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="00CF25A6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02A5A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5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35383201" w14:textId="4748EB97" w:rsidR="00BF49DC" w:rsidRPr="00447884" w:rsidRDefault="00BF49DC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MonthStart1 \@ dddd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02A5A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понедельник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“суббота" 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=E2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02A5A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5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=E2+1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02A5A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02A5A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02A5A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6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0" w:type="pct"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47E31BBE" w14:textId="25DA2B67" w:rsidR="00BF49DC" w:rsidRPr="00447884" w:rsidRDefault="00BF49DC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MonthStart1 \@ dddd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02A5A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понедельник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“воскресенье" 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=F2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02A5A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=F2+1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02A5A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7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02A5A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7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02A5A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7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447884" w:rsidRPr="00447884" w14:paraId="3C2DA741" w14:textId="77777777" w:rsidTr="002B206E">
        <w:trPr>
          <w:trHeight w:val="1474"/>
          <w:jc w:val="center"/>
        </w:trPr>
        <w:tc>
          <w:tcPr>
            <w:tcW w:w="710" w:type="pct"/>
            <w:shd w:val="clear" w:color="auto" w:fill="auto"/>
            <w:tcMar>
              <w:right w:w="0" w:type="dxa"/>
            </w:tcMar>
          </w:tcPr>
          <w:p w14:paraId="5B0F3ECD" w14:textId="0113B924" w:rsidR="00BF49DC" w:rsidRPr="00447884" w:rsidRDefault="00BF49DC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=G2+1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02A5A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8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0" w:type="dxa"/>
            </w:tcMar>
          </w:tcPr>
          <w:p w14:paraId="72E9377B" w14:textId="11A6379F" w:rsidR="00BF49DC" w:rsidRPr="00447884" w:rsidRDefault="00BF49DC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=A3+1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02A5A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9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0" w:type="dxa"/>
            </w:tcMar>
          </w:tcPr>
          <w:p w14:paraId="780250EF" w14:textId="7F6CE539" w:rsidR="00BF49DC" w:rsidRPr="00447884" w:rsidRDefault="00BF49DC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=B3+1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02A5A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10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0" w:type="dxa"/>
            </w:tcMar>
          </w:tcPr>
          <w:p w14:paraId="0BE7C65B" w14:textId="72181F7E" w:rsidR="00BF49DC" w:rsidRPr="00447884" w:rsidRDefault="00BF49DC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=C3+1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02A5A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11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0" w:type="dxa"/>
            </w:tcMar>
          </w:tcPr>
          <w:p w14:paraId="55B14954" w14:textId="31E72BD9" w:rsidR="00BF49DC" w:rsidRPr="00447884" w:rsidRDefault="00BF49DC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=D3+1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02A5A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12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0" w:type="dxa"/>
            </w:tcMar>
          </w:tcPr>
          <w:p w14:paraId="0D57052B" w14:textId="224EBE42" w:rsidR="00BF49DC" w:rsidRPr="00447884" w:rsidRDefault="00BF49DC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=E3+1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02A5A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13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0" w:type="pct"/>
            <w:shd w:val="clear" w:color="auto" w:fill="auto"/>
            <w:tcMar>
              <w:right w:w="0" w:type="dxa"/>
            </w:tcMar>
          </w:tcPr>
          <w:p w14:paraId="5E6DFA71" w14:textId="21BF1257" w:rsidR="00BF49DC" w:rsidRPr="00447884" w:rsidRDefault="00BF49DC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=F3+1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02A5A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14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447884" w:rsidRPr="00447884" w14:paraId="6A8DAA74" w14:textId="77777777" w:rsidTr="002B206E">
        <w:trPr>
          <w:trHeight w:val="1474"/>
          <w:jc w:val="center"/>
        </w:trPr>
        <w:tc>
          <w:tcPr>
            <w:tcW w:w="710" w:type="pct"/>
            <w:shd w:val="clear" w:color="auto" w:fill="F2F2F2" w:themeFill="background1" w:themeFillShade="F2"/>
            <w:tcMar>
              <w:right w:w="0" w:type="dxa"/>
            </w:tcMar>
          </w:tcPr>
          <w:p w14:paraId="3E763929" w14:textId="446D4F4A" w:rsidR="00BF49DC" w:rsidRPr="00447884" w:rsidRDefault="00BF49DC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=G3+1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02A5A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15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0" w:type="dxa"/>
            </w:tcMar>
          </w:tcPr>
          <w:p w14:paraId="587BBDD9" w14:textId="5FC314D1" w:rsidR="00BF49DC" w:rsidRPr="00447884" w:rsidRDefault="00BF49DC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=A4+1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02A5A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16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0" w:type="dxa"/>
            </w:tcMar>
          </w:tcPr>
          <w:p w14:paraId="1E2F1383" w14:textId="2B529AB2" w:rsidR="00BF49DC" w:rsidRPr="00447884" w:rsidRDefault="00BF49DC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=B4+1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02A5A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17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0" w:type="dxa"/>
            </w:tcMar>
          </w:tcPr>
          <w:p w14:paraId="0F0C4EBA" w14:textId="3840C8D3" w:rsidR="00BF49DC" w:rsidRPr="00447884" w:rsidRDefault="00BF49DC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=C4+1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02A5A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18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0" w:type="dxa"/>
            </w:tcMar>
          </w:tcPr>
          <w:p w14:paraId="6634E9A5" w14:textId="4B45EBD1" w:rsidR="00BF49DC" w:rsidRPr="00447884" w:rsidRDefault="00BF49DC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=D4+1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02A5A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19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0" w:type="dxa"/>
            </w:tcMar>
          </w:tcPr>
          <w:p w14:paraId="16F44200" w14:textId="13F9CA07" w:rsidR="00BF49DC" w:rsidRPr="00447884" w:rsidRDefault="00BF49DC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=E4+1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02A5A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20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0" w:type="pct"/>
            <w:shd w:val="clear" w:color="auto" w:fill="F2F2F2" w:themeFill="background1" w:themeFillShade="F2"/>
            <w:tcMar>
              <w:right w:w="0" w:type="dxa"/>
            </w:tcMar>
          </w:tcPr>
          <w:p w14:paraId="3394B26C" w14:textId="4A0CFD22" w:rsidR="00BF49DC" w:rsidRPr="00447884" w:rsidRDefault="00BF49DC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=F4+1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02A5A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21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447884" w:rsidRPr="00447884" w14:paraId="1D2030A0" w14:textId="77777777" w:rsidTr="002B206E">
        <w:trPr>
          <w:trHeight w:val="1474"/>
          <w:jc w:val="center"/>
        </w:trPr>
        <w:tc>
          <w:tcPr>
            <w:tcW w:w="710" w:type="pct"/>
            <w:shd w:val="clear" w:color="auto" w:fill="auto"/>
            <w:tcMar>
              <w:right w:w="0" w:type="dxa"/>
            </w:tcMar>
          </w:tcPr>
          <w:p w14:paraId="57D12072" w14:textId="18E27414" w:rsidR="00BF49DC" w:rsidRPr="00447884" w:rsidRDefault="00BF49DC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=G4+1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02A5A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22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0" w:type="dxa"/>
            </w:tcMar>
          </w:tcPr>
          <w:p w14:paraId="0CD69C5E" w14:textId="0BA87274" w:rsidR="00BF49DC" w:rsidRPr="00447884" w:rsidRDefault="00BF49DC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=A5+1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02A5A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23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0" w:type="dxa"/>
            </w:tcMar>
          </w:tcPr>
          <w:p w14:paraId="20398BA8" w14:textId="008CC031" w:rsidR="00BF49DC" w:rsidRPr="00447884" w:rsidRDefault="00BF49DC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=B5+1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02A5A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24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0" w:type="dxa"/>
            </w:tcMar>
          </w:tcPr>
          <w:p w14:paraId="5AAF66C6" w14:textId="025E3ED1" w:rsidR="00BF49DC" w:rsidRPr="00447884" w:rsidRDefault="00BF49DC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=C5+1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02A5A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25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0" w:type="dxa"/>
            </w:tcMar>
          </w:tcPr>
          <w:p w14:paraId="1606A35B" w14:textId="33EED7EB" w:rsidR="00BF49DC" w:rsidRPr="00447884" w:rsidRDefault="00BF49DC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=D5+1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02A5A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26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0" w:type="dxa"/>
            </w:tcMar>
          </w:tcPr>
          <w:p w14:paraId="17B5A357" w14:textId="1FF74073" w:rsidR="00BF49DC" w:rsidRPr="00447884" w:rsidRDefault="00BF49DC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=E5+1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02A5A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27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0" w:type="pct"/>
            <w:shd w:val="clear" w:color="auto" w:fill="auto"/>
            <w:tcMar>
              <w:right w:w="0" w:type="dxa"/>
            </w:tcMar>
          </w:tcPr>
          <w:p w14:paraId="2E480CCF" w14:textId="4CF67E13" w:rsidR="00BF49DC" w:rsidRPr="00447884" w:rsidRDefault="00BF49DC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=F5+1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02A5A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28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447884" w:rsidRPr="00447884" w14:paraId="0A8EB60A" w14:textId="77777777" w:rsidTr="002B206E">
        <w:trPr>
          <w:trHeight w:val="1474"/>
          <w:jc w:val="center"/>
        </w:trPr>
        <w:tc>
          <w:tcPr>
            <w:tcW w:w="710" w:type="pct"/>
            <w:shd w:val="clear" w:color="auto" w:fill="F2F2F2" w:themeFill="background1" w:themeFillShade="F2"/>
            <w:tcMar>
              <w:right w:w="0" w:type="dxa"/>
            </w:tcMar>
          </w:tcPr>
          <w:p w14:paraId="76F63247" w14:textId="40A95BB4" w:rsidR="00BF49DC" w:rsidRPr="00447884" w:rsidRDefault="00BF49DC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=G5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02A5A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=G5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02A5A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MonthEnd1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02A5A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=G5+1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02A5A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02A5A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02A5A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29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0" w:type="dxa"/>
            </w:tcMar>
          </w:tcPr>
          <w:p w14:paraId="5DF3CAEC" w14:textId="6073FBA9" w:rsidR="00BF49DC" w:rsidRPr="00447884" w:rsidRDefault="00BF49DC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02A5A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=A6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02A5A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MonthEnd1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02A5A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=A6+1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02A5A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02A5A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02A5A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30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0" w:type="dxa"/>
            </w:tcMar>
          </w:tcPr>
          <w:p w14:paraId="6CBCA6C2" w14:textId="1E2F03F8" w:rsidR="00BF49DC" w:rsidRPr="00447884" w:rsidRDefault="00BF49DC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02A5A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=B6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02A5A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MonthEnd1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02A5A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=B6+1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02A5A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02A5A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02A5A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31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0" w:type="dxa"/>
            </w:tcMar>
          </w:tcPr>
          <w:p w14:paraId="1C565751" w14:textId="454C85B7" w:rsidR="00BF49DC" w:rsidRPr="00447884" w:rsidRDefault="00BF49DC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02A5A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=C6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02A5A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MonthEnd1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02A5A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=C6+1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4C286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0" w:type="dxa"/>
            </w:tcMar>
          </w:tcPr>
          <w:p w14:paraId="37607533" w14:textId="05F14362" w:rsidR="00BF49DC" w:rsidRPr="00447884" w:rsidRDefault="00BF49DC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02A5A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=D6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4C286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MonthEnd1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4C286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=D6+1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4C286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="00EF6270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4C286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0" w:type="dxa"/>
            </w:tcMar>
          </w:tcPr>
          <w:p w14:paraId="0A7CF6E7" w14:textId="07165CB9" w:rsidR="00BF49DC" w:rsidRPr="00447884" w:rsidRDefault="00BF49DC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02A5A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=E6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4C286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MonthEnd1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4C286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=E6+1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75A5A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0" w:type="pct"/>
            <w:shd w:val="clear" w:color="auto" w:fill="F2F2F2" w:themeFill="background1" w:themeFillShade="F2"/>
            <w:tcMar>
              <w:right w:w="0" w:type="dxa"/>
            </w:tcMar>
          </w:tcPr>
          <w:p w14:paraId="7718B96E" w14:textId="1D27589B" w:rsidR="00BF49DC" w:rsidRPr="00447884" w:rsidRDefault="00BF49DC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02A5A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=F6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75A5A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MonthEnd1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75A5A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=F6+1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CF25A6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447884" w:rsidRPr="00447884" w14:paraId="5CCC9C47" w14:textId="77777777" w:rsidTr="002B206E">
        <w:trPr>
          <w:trHeight w:val="1474"/>
          <w:jc w:val="center"/>
        </w:trPr>
        <w:tc>
          <w:tcPr>
            <w:tcW w:w="710" w:type="pct"/>
            <w:shd w:val="clear" w:color="auto" w:fill="auto"/>
            <w:tcMar>
              <w:right w:w="0" w:type="dxa"/>
            </w:tcMar>
          </w:tcPr>
          <w:p w14:paraId="1FEA4187" w14:textId="6C7B470D" w:rsidR="00BF49DC" w:rsidRPr="00447884" w:rsidRDefault="00BF49DC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02A5A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=G6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CF25A6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MonthEnd1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CF25A6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=G6+1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F6270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0" w:type="dxa"/>
            </w:tcMar>
          </w:tcPr>
          <w:p w14:paraId="78E08BBE" w14:textId="03AACF2E" w:rsidR="00BF49DC" w:rsidRPr="00447884" w:rsidRDefault="00BF49DC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=A7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02A5A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=A7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F6270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MonthEnd1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F6270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=A7+1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D5F48"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0" w:type="dxa"/>
            </w:tcMar>
          </w:tcPr>
          <w:p w14:paraId="595DDE99" w14:textId="77777777" w:rsidR="00BF49DC" w:rsidRPr="00447884" w:rsidRDefault="00BF49DC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718" w:type="pct"/>
            <w:shd w:val="clear" w:color="auto" w:fill="auto"/>
            <w:tcMar>
              <w:right w:w="0" w:type="dxa"/>
            </w:tcMar>
          </w:tcPr>
          <w:p w14:paraId="0131870D" w14:textId="77777777" w:rsidR="00BF49DC" w:rsidRPr="00447884" w:rsidRDefault="00BF49DC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718" w:type="pct"/>
            <w:shd w:val="clear" w:color="auto" w:fill="auto"/>
            <w:tcMar>
              <w:right w:w="0" w:type="dxa"/>
            </w:tcMar>
          </w:tcPr>
          <w:p w14:paraId="6416ADAD" w14:textId="77777777" w:rsidR="00BF49DC" w:rsidRPr="00447884" w:rsidRDefault="00BF49DC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718" w:type="pct"/>
            <w:shd w:val="clear" w:color="auto" w:fill="auto"/>
            <w:tcMar>
              <w:right w:w="0" w:type="dxa"/>
            </w:tcMar>
          </w:tcPr>
          <w:p w14:paraId="5511A947" w14:textId="77777777" w:rsidR="00BF49DC" w:rsidRPr="00447884" w:rsidRDefault="00BF49DC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700" w:type="pct"/>
            <w:shd w:val="clear" w:color="auto" w:fill="auto"/>
            <w:tcMar>
              <w:right w:w="0" w:type="dxa"/>
            </w:tcMar>
          </w:tcPr>
          <w:p w14:paraId="2197EF86" w14:textId="77777777" w:rsidR="00BF49DC" w:rsidRPr="00447884" w:rsidRDefault="00BF49DC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</w:p>
        </w:tc>
      </w:tr>
      <w:bookmarkEnd w:id="0"/>
    </w:tbl>
    <w:p w14:paraId="50D5D5A5" w14:textId="77777777" w:rsidR="00ED5F48" w:rsidRPr="00447884" w:rsidRDefault="00ED5F48" w:rsidP="00447884">
      <w:pPr>
        <w:pStyle w:val="a5"/>
        <w:rPr>
          <w:rFonts w:cs="Arial"/>
          <w:b/>
          <w:bCs/>
          <w:noProof/>
          <w:color w:val="auto"/>
          <w:sz w:val="2"/>
          <w:szCs w:val="2"/>
          <w:lang w:val="en-US"/>
        </w:rPr>
      </w:pPr>
    </w:p>
    <w:sectPr w:rsidR="00ED5F48" w:rsidRPr="00447884" w:rsidSect="00FB17BC">
      <w:pgSz w:w="16838" w:h="11906" w:orient="landscape" w:code="9"/>
      <w:pgMar w:top="680" w:right="720" w:bottom="680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542475" w14:textId="77777777" w:rsidR="00407C70" w:rsidRDefault="00407C70">
      <w:pPr>
        <w:spacing w:after="0"/>
      </w:pPr>
      <w:r>
        <w:separator/>
      </w:r>
    </w:p>
  </w:endnote>
  <w:endnote w:type="continuationSeparator" w:id="0">
    <w:p w14:paraId="0AB5C6C2" w14:textId="77777777" w:rsidR="00407C70" w:rsidRDefault="00407C7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3402DD" w14:textId="77777777" w:rsidR="00407C70" w:rsidRDefault="00407C70">
      <w:pPr>
        <w:spacing w:after="0"/>
      </w:pPr>
      <w:r>
        <w:separator/>
      </w:r>
    </w:p>
  </w:footnote>
  <w:footnote w:type="continuationSeparator" w:id="0">
    <w:p w14:paraId="78E752AD" w14:textId="77777777" w:rsidR="00407C70" w:rsidRDefault="00407C7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0A5F19"/>
    <w:rsid w:val="001274F3"/>
    <w:rsid w:val="00151CCE"/>
    <w:rsid w:val="001B01F9"/>
    <w:rsid w:val="001B228B"/>
    <w:rsid w:val="001C41F9"/>
    <w:rsid w:val="001E7160"/>
    <w:rsid w:val="00202133"/>
    <w:rsid w:val="00285C1D"/>
    <w:rsid w:val="002B206E"/>
    <w:rsid w:val="002E6538"/>
    <w:rsid w:val="003327F5"/>
    <w:rsid w:val="00340CAF"/>
    <w:rsid w:val="003B0DA0"/>
    <w:rsid w:val="003C0D41"/>
    <w:rsid w:val="003E085C"/>
    <w:rsid w:val="003E7B3A"/>
    <w:rsid w:val="003F0737"/>
    <w:rsid w:val="00407C70"/>
    <w:rsid w:val="00416364"/>
    <w:rsid w:val="00431B29"/>
    <w:rsid w:val="004374E1"/>
    <w:rsid w:val="00440416"/>
    <w:rsid w:val="00447884"/>
    <w:rsid w:val="00462EAD"/>
    <w:rsid w:val="004A6170"/>
    <w:rsid w:val="004C2868"/>
    <w:rsid w:val="004F6AAC"/>
    <w:rsid w:val="00512F2D"/>
    <w:rsid w:val="00550A19"/>
    <w:rsid w:val="005678E8"/>
    <w:rsid w:val="00570A8F"/>
    <w:rsid w:val="00570FBB"/>
    <w:rsid w:val="00576EC1"/>
    <w:rsid w:val="00583B82"/>
    <w:rsid w:val="005923AC"/>
    <w:rsid w:val="005D5149"/>
    <w:rsid w:val="005E656F"/>
    <w:rsid w:val="00602A5A"/>
    <w:rsid w:val="00667021"/>
    <w:rsid w:val="006974E1"/>
    <w:rsid w:val="006B6899"/>
    <w:rsid w:val="006C0896"/>
    <w:rsid w:val="006F513E"/>
    <w:rsid w:val="00727D08"/>
    <w:rsid w:val="00733B44"/>
    <w:rsid w:val="00734A58"/>
    <w:rsid w:val="007C0139"/>
    <w:rsid w:val="007D45A1"/>
    <w:rsid w:val="007F564D"/>
    <w:rsid w:val="008711BC"/>
    <w:rsid w:val="008B1201"/>
    <w:rsid w:val="008F16F7"/>
    <w:rsid w:val="009164BA"/>
    <w:rsid w:val="009166BD"/>
    <w:rsid w:val="0095517E"/>
    <w:rsid w:val="00977AAE"/>
    <w:rsid w:val="009871D7"/>
    <w:rsid w:val="00996E56"/>
    <w:rsid w:val="00997268"/>
    <w:rsid w:val="009D07C4"/>
    <w:rsid w:val="00A12667"/>
    <w:rsid w:val="00A14581"/>
    <w:rsid w:val="00A20E4C"/>
    <w:rsid w:val="00A76704"/>
    <w:rsid w:val="00AA23D3"/>
    <w:rsid w:val="00AA3C50"/>
    <w:rsid w:val="00AE302A"/>
    <w:rsid w:val="00AE36BB"/>
    <w:rsid w:val="00B37C7E"/>
    <w:rsid w:val="00B61F0C"/>
    <w:rsid w:val="00B65B09"/>
    <w:rsid w:val="00B85583"/>
    <w:rsid w:val="00B9476B"/>
    <w:rsid w:val="00BC3952"/>
    <w:rsid w:val="00BE5AB8"/>
    <w:rsid w:val="00BF49DC"/>
    <w:rsid w:val="00C44DFB"/>
    <w:rsid w:val="00C6519B"/>
    <w:rsid w:val="00C70F21"/>
    <w:rsid w:val="00C7354B"/>
    <w:rsid w:val="00C800AA"/>
    <w:rsid w:val="00C91F9B"/>
    <w:rsid w:val="00CF25A6"/>
    <w:rsid w:val="00D75A5A"/>
    <w:rsid w:val="00DB07E2"/>
    <w:rsid w:val="00DE32AC"/>
    <w:rsid w:val="00E1407A"/>
    <w:rsid w:val="00E33F1A"/>
    <w:rsid w:val="00E50BDE"/>
    <w:rsid w:val="00E774CD"/>
    <w:rsid w:val="00E77E1D"/>
    <w:rsid w:val="00E97684"/>
    <w:rsid w:val="00ED5F48"/>
    <w:rsid w:val="00ED75B6"/>
    <w:rsid w:val="00EF6270"/>
    <w:rsid w:val="00F1140A"/>
    <w:rsid w:val="00F60810"/>
    <w:rsid w:val="00F91390"/>
    <w:rsid w:val="00F93E3B"/>
    <w:rsid w:val="00FB17BC"/>
    <w:rsid w:val="00FC0032"/>
    <w:rsid w:val="00FF4587"/>
    <w:rsid w:val="00FF4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2021-10-11T16:55:00Z</dcterms:created>
  <dcterms:modified xsi:type="dcterms:W3CDTF">2021-10-11T16:55:00Z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