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316DBB68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2344186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29E01E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71B6ADB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588F4F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0C9745D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6D40583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609C7D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4B6CCF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46D48A4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02B7D5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06B404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714F28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58309E4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1D3A55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69B3154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7C6A0BE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310FD4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54019E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7E372E2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13D1AC8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1C04074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3F42DEF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736A812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11AD754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18C20E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00F34E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308CAA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0DC3CB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0BFE7EA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1621068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7DEEF7A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2CB888E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6C2F117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0707180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3498A6F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32D1015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512F5BF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B9380" w14:textId="77777777" w:rsidR="003A5D11" w:rsidRDefault="003A5D11">
      <w:pPr>
        <w:spacing w:after="0"/>
      </w:pPr>
      <w:r>
        <w:separator/>
      </w:r>
    </w:p>
  </w:endnote>
  <w:endnote w:type="continuationSeparator" w:id="0">
    <w:p w14:paraId="2318ACEA" w14:textId="77777777" w:rsidR="003A5D11" w:rsidRDefault="003A5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A74DB" w14:textId="77777777" w:rsidR="003A5D11" w:rsidRDefault="003A5D11">
      <w:pPr>
        <w:spacing w:after="0"/>
      </w:pPr>
      <w:r>
        <w:separator/>
      </w:r>
    </w:p>
  </w:footnote>
  <w:footnote w:type="continuationSeparator" w:id="0">
    <w:p w14:paraId="2249E3EB" w14:textId="77777777" w:rsidR="003A5D11" w:rsidRDefault="003A5D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A5D11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348A1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2021-10-24T08:34:00Z</dcterms:created>
  <dcterms:modified xsi:type="dcterms:W3CDTF">2021-10-24T08:34:00Z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