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67D9E53B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5AD518C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05DA1D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2F47FE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5D78A3C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183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183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183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0FF667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66D7BF9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76C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2F2AE8B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513C37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6E8696C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6121C27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6300E9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25A7EDB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5E8F619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31882E2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7E86716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39CBA9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346B40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6658CC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7B4C92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5E3F7EA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2B5B40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642D68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00AE197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5BB4E3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5AB894A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6EA40F1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3199EC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2167B99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47B1A1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33A3946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10D2224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1C08D8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6F2AB7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B183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B183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77444C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61F3CD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065E8ED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690D56D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051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B7053" w14:textId="77777777" w:rsidR="0038008E" w:rsidRDefault="0038008E">
      <w:pPr>
        <w:spacing w:after="0"/>
      </w:pPr>
      <w:r>
        <w:separator/>
      </w:r>
    </w:p>
  </w:endnote>
  <w:endnote w:type="continuationSeparator" w:id="0">
    <w:p w14:paraId="1444ABF7" w14:textId="77777777" w:rsidR="0038008E" w:rsidRDefault="0038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54B51" w14:textId="77777777" w:rsidR="0038008E" w:rsidRDefault="0038008E">
      <w:pPr>
        <w:spacing w:after="0"/>
      </w:pPr>
      <w:r>
        <w:separator/>
      </w:r>
    </w:p>
  </w:footnote>
  <w:footnote w:type="continuationSeparator" w:id="0">
    <w:p w14:paraId="226B65AA" w14:textId="77777777" w:rsidR="0038008E" w:rsidRDefault="003800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49EF"/>
    <w:rsid w:val="000A5A57"/>
    <w:rsid w:val="0012720D"/>
    <w:rsid w:val="001274F3"/>
    <w:rsid w:val="00151CCE"/>
    <w:rsid w:val="001B01F9"/>
    <w:rsid w:val="001C41F9"/>
    <w:rsid w:val="00285C1D"/>
    <w:rsid w:val="003327F5"/>
    <w:rsid w:val="00340CAF"/>
    <w:rsid w:val="0038008E"/>
    <w:rsid w:val="003C0D41"/>
    <w:rsid w:val="003C1AE0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2387"/>
    <w:rsid w:val="005E6379"/>
    <w:rsid w:val="005E656F"/>
    <w:rsid w:val="006348A1"/>
    <w:rsid w:val="00667021"/>
    <w:rsid w:val="006751C8"/>
    <w:rsid w:val="006951A5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09A"/>
    <w:rsid w:val="00AE36BB"/>
    <w:rsid w:val="00B276CC"/>
    <w:rsid w:val="00B37C7E"/>
    <w:rsid w:val="00B4051A"/>
    <w:rsid w:val="00B65B09"/>
    <w:rsid w:val="00B85583"/>
    <w:rsid w:val="00B9476B"/>
    <w:rsid w:val="00BC1416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94AD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B183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2021-10-24T08:43:00Z</dcterms:created>
  <dcterms:modified xsi:type="dcterms:W3CDTF">2021-10-24T08:43:00Z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