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784B55A0" w14:textId="77777777" w:rsidTr="00ED5F48">
        <w:tc>
          <w:tcPr>
            <w:tcW w:w="2500" w:type="pct"/>
            <w:vAlign w:val="center"/>
          </w:tcPr>
          <w:p w14:paraId="37FAAA50" w14:textId="0DDB1861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МАРТ</w:t>
            </w:r>
            <w:r w:rsidR="00473FD5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0288" behindDoc="1" locked="0" layoutInCell="1" allowOverlap="1" wp14:anchorId="0A493DC6" wp14:editId="7A44C1CB">
                  <wp:simplePos x="0" y="0"/>
                  <wp:positionH relativeFrom="column">
                    <wp:posOffset>-454025</wp:posOffset>
                  </wp:positionH>
                  <wp:positionV relativeFrom="paragraph">
                    <wp:posOffset>-452755</wp:posOffset>
                  </wp:positionV>
                  <wp:extent cx="10693507" cy="7560000"/>
                  <wp:effectExtent l="0" t="0" r="0" b="3175"/>
                  <wp:wrapNone/>
                  <wp:docPr id="3" name="Рисунок 3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6647E3B" w14:textId="3F908F54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5E6379" w14:paraId="560D596D" w14:textId="77777777" w:rsidTr="00473FD5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44C5013E" w14:textId="10C0712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4569FFA0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72ADA853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150CB8A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39C2C1B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742508" w14:textId="28F35DF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7BD5908" w14:textId="2940F0F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630DC1FC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92C9C6A" w14:textId="6D7640F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7964FA" w14:textId="40A55ED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395D4" w14:textId="0E159FA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33792AC" w14:textId="2608D4F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02B436" w14:textId="76A7A76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C872C2" w14:textId="3C4A1A3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4E7289B" w14:textId="033AB94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E722F99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21D7CE2B" w14:textId="5D5E3AD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0D177E" w14:textId="37A5EF5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4B2EBD" w14:textId="23ACCE8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4CED24" w14:textId="0F8B4AA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247CF" w14:textId="6FE6E99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F99FDA" w14:textId="7F8EB78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B7624E4" w14:textId="5CDD750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B29EB07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D98C24B" w14:textId="129F079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8629C8D" w14:textId="75C1EDC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C96E1" w14:textId="651CF61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D4FE6B" w14:textId="2525711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31300D" w14:textId="65156B6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0D531D" w14:textId="49C1700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B3A6B0F" w14:textId="609F591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3061927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322A3772" w14:textId="65F1870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89DEA55" w14:textId="319AB4B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337127" w14:textId="6840600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88E0CD" w14:textId="1E3F5B2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24E739" w14:textId="1963A0C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C74BE0" w14:textId="3DE8B16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DB6A5DD" w14:textId="2A4BD59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EFD4BD9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FFCF65" w14:textId="08EF916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C45AEB" w14:textId="10DE056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E09B59" w14:textId="0440A97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B48518" w14:textId="33A40B0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62A271" w14:textId="6A6F566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43DB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7FE8FC8" w14:textId="7C9100F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A147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BDED77A" w14:textId="20FB6E0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3597095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653864B" w14:textId="4D9EA84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B63F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53C982" w14:textId="05B7D27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A2C9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427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66470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BFF0B3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681C0FE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D5B26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32AFDD9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57C7E" w14:textId="77777777" w:rsidR="002E7249" w:rsidRDefault="002E7249">
      <w:pPr>
        <w:spacing w:after="0"/>
      </w:pPr>
      <w:r>
        <w:separator/>
      </w:r>
    </w:p>
  </w:endnote>
  <w:endnote w:type="continuationSeparator" w:id="0">
    <w:p w14:paraId="49B7A9DC" w14:textId="77777777" w:rsidR="002E7249" w:rsidRDefault="002E7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22787" w14:textId="77777777" w:rsidR="002E7249" w:rsidRDefault="002E7249">
      <w:pPr>
        <w:spacing w:after="0"/>
      </w:pPr>
      <w:r>
        <w:separator/>
      </w:r>
    </w:p>
  </w:footnote>
  <w:footnote w:type="continuationSeparator" w:id="0">
    <w:p w14:paraId="6D379C15" w14:textId="77777777" w:rsidR="002E7249" w:rsidRDefault="002E72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A1478"/>
    <w:rsid w:val="001B01F9"/>
    <w:rsid w:val="001C41F9"/>
    <w:rsid w:val="00243DB7"/>
    <w:rsid w:val="00285C1D"/>
    <w:rsid w:val="002E7249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3F9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275"/>
    <w:rsid w:val="00A14581"/>
    <w:rsid w:val="00A20E4C"/>
    <w:rsid w:val="00A972B1"/>
    <w:rsid w:val="00AA23D3"/>
    <w:rsid w:val="00AA2C9D"/>
    <w:rsid w:val="00AA3C50"/>
    <w:rsid w:val="00AA77EA"/>
    <w:rsid w:val="00AE302A"/>
    <w:rsid w:val="00AE36BB"/>
    <w:rsid w:val="00B37C7E"/>
    <w:rsid w:val="00B54451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2021-10-22T06:11:00Z</dcterms:created>
  <dcterms:modified xsi:type="dcterms:W3CDTF">2021-10-22T06:11:00Z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