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2B73D9C5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6C79E2B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0DC230C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409DD47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4A7B2D2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546BE6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0E9D9D9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5A3E13B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4EA8F7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66D8EA2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2987E7C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2BC9B0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49E22C3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5846BB9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5412D5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1ABB5AB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66C43D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0ECE14F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2A7C28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05CED04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68255E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408D43D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0564A0E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6A931D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20557E6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2F8C0C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72DF25C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4EE08E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64DB3ED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15D50AE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464EB9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5D5BC15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246404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2A0C484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67B9F0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646821A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747D1AF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72E3F6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13F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161B4" w14:textId="77777777" w:rsidR="00EA3219" w:rsidRDefault="00EA3219">
      <w:pPr>
        <w:spacing w:after="0"/>
      </w:pPr>
      <w:r>
        <w:separator/>
      </w:r>
    </w:p>
  </w:endnote>
  <w:endnote w:type="continuationSeparator" w:id="0">
    <w:p w14:paraId="4CE19410" w14:textId="77777777" w:rsidR="00EA3219" w:rsidRDefault="00EA32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67B7" w14:textId="77777777" w:rsidR="00EA3219" w:rsidRDefault="00EA3219">
      <w:pPr>
        <w:spacing w:after="0"/>
      </w:pPr>
      <w:r>
        <w:separator/>
      </w:r>
    </w:p>
  </w:footnote>
  <w:footnote w:type="continuationSeparator" w:id="0">
    <w:p w14:paraId="283D3BCE" w14:textId="77777777" w:rsidR="00EA3219" w:rsidRDefault="00EA32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13F0D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002DE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CA7583"/>
    <w:rsid w:val="00D94FE5"/>
    <w:rsid w:val="00DE32AC"/>
    <w:rsid w:val="00E1407A"/>
    <w:rsid w:val="00E33F1A"/>
    <w:rsid w:val="00E50BDE"/>
    <w:rsid w:val="00E774CD"/>
    <w:rsid w:val="00E77E1D"/>
    <w:rsid w:val="00E97684"/>
    <w:rsid w:val="00EA3219"/>
    <w:rsid w:val="00ED5F48"/>
    <w:rsid w:val="00ED75B6"/>
    <w:rsid w:val="00F57DE5"/>
    <w:rsid w:val="00F91390"/>
    <w:rsid w:val="00F93E3B"/>
    <w:rsid w:val="00FC0032"/>
    <w:rsid w:val="00FD34D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2021-10-24T12:28:00Z</dcterms:created>
  <dcterms:modified xsi:type="dcterms:W3CDTF">2021-10-24T12:28:00Z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