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67621FC6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4FF861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1AFDF2C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4845614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0B9243D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4A6EFF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3F0F11B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1CF940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36AAEC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0B2867A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21E4D5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4E846C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38969F7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20D8583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37638A0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00A5E1D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16AA19A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45A0073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758120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2F13A17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27F9B6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0838E44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7173AF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0231190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73E1D8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36948E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0B0B443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60B5DD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4AC8D7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7955D46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1D4BA6D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739E5A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5E53A0C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15A258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20FD1C4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6F2ADB8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45CDD19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1474622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A8DE2" w14:textId="77777777" w:rsidR="002E019E" w:rsidRDefault="002E019E">
      <w:pPr>
        <w:spacing w:after="0"/>
      </w:pPr>
      <w:r>
        <w:separator/>
      </w:r>
    </w:p>
  </w:endnote>
  <w:endnote w:type="continuationSeparator" w:id="0">
    <w:p w14:paraId="08EB4ACB" w14:textId="77777777" w:rsidR="002E019E" w:rsidRDefault="002E01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9B10F" w14:textId="77777777" w:rsidR="002E019E" w:rsidRDefault="002E019E">
      <w:pPr>
        <w:spacing w:after="0"/>
      </w:pPr>
      <w:r>
        <w:separator/>
      </w:r>
    </w:p>
  </w:footnote>
  <w:footnote w:type="continuationSeparator" w:id="0">
    <w:p w14:paraId="22D04782" w14:textId="77777777" w:rsidR="002E019E" w:rsidRDefault="002E01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3B0"/>
    <w:rsid w:val="00285C1D"/>
    <w:rsid w:val="002E019E"/>
    <w:rsid w:val="003327F5"/>
    <w:rsid w:val="003402CB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2021-10-24T09:26:00Z</dcterms:created>
  <dcterms:modified xsi:type="dcterms:W3CDTF">2021-10-24T09:26:00Z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