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2253D4DE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199134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7837D7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15C245E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62684A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2417D8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79BFBF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355395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51E661B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231108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08234D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126CFE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08845C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56BCA2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026904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2DAE0D5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39C0777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287888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5AD3AA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24CCB8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0D96D0B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761D221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5B88A8B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1E6F8D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56ABD5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583F1C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3347E8C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501FBE0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0145F4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2E77F4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1DF5187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582394C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48666F3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06F561F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7654DC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156361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6F87A0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5BC38E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48824" w14:textId="77777777" w:rsidR="008F340C" w:rsidRDefault="008F340C">
      <w:pPr>
        <w:spacing w:after="0"/>
      </w:pPr>
      <w:r>
        <w:separator/>
      </w:r>
    </w:p>
  </w:endnote>
  <w:endnote w:type="continuationSeparator" w:id="0">
    <w:p w14:paraId="5455D35D" w14:textId="77777777" w:rsidR="008F340C" w:rsidRDefault="008F3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873C" w14:textId="77777777" w:rsidR="008F340C" w:rsidRDefault="008F340C">
      <w:pPr>
        <w:spacing w:after="0"/>
      </w:pPr>
      <w:r>
        <w:separator/>
      </w:r>
    </w:p>
  </w:footnote>
  <w:footnote w:type="continuationSeparator" w:id="0">
    <w:p w14:paraId="08251596" w14:textId="77777777" w:rsidR="008F340C" w:rsidRDefault="008F34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3B0"/>
    <w:rsid w:val="00285C1D"/>
    <w:rsid w:val="003327F5"/>
    <w:rsid w:val="003402CB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8F340C"/>
    <w:rsid w:val="009164BA"/>
    <w:rsid w:val="009166BD"/>
    <w:rsid w:val="00977AAE"/>
    <w:rsid w:val="00996E56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2021-10-24T09:27:00Z</dcterms:created>
  <dcterms:modified xsi:type="dcterms:W3CDTF">2021-10-24T09:27:00Z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