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2289C818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4289FDB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505E563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455DB50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65FD6B9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283E3EA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4B4604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5417615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0D9297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5BFB2A5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35A9E4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6AB1660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788CE1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0EC6D17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6F131F2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0D0446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39B0EC0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2758F8A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111B2C3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07D4A09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1B15A27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203DC3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1F3FE1F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1F14B83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3073145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2547E20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09FD4AC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5DFFEF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16096B6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251112E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16AC5BE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2CCF1DC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72619CE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61355DD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2414D69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0979AED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07ADC97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11CB4A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37125" w14:textId="77777777" w:rsidR="00932CAA" w:rsidRDefault="00932CAA">
      <w:pPr>
        <w:spacing w:after="0"/>
      </w:pPr>
      <w:r>
        <w:separator/>
      </w:r>
    </w:p>
  </w:endnote>
  <w:endnote w:type="continuationSeparator" w:id="0">
    <w:p w14:paraId="1A0FDF54" w14:textId="77777777" w:rsidR="00932CAA" w:rsidRDefault="00932C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FDD9B" w14:textId="77777777" w:rsidR="00932CAA" w:rsidRDefault="00932CAA">
      <w:pPr>
        <w:spacing w:after="0"/>
      </w:pPr>
      <w:r>
        <w:separator/>
      </w:r>
    </w:p>
  </w:footnote>
  <w:footnote w:type="continuationSeparator" w:id="0">
    <w:p w14:paraId="09F0A8AC" w14:textId="77777777" w:rsidR="00932CAA" w:rsidRDefault="00932C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3B0"/>
    <w:rsid w:val="00285C1D"/>
    <w:rsid w:val="003327F5"/>
    <w:rsid w:val="003402CB"/>
    <w:rsid w:val="00340CAF"/>
    <w:rsid w:val="003C0D41"/>
    <w:rsid w:val="003D1B23"/>
    <w:rsid w:val="003D630B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32CAA"/>
    <w:rsid w:val="00977AAE"/>
    <w:rsid w:val="00996E56"/>
    <w:rsid w:val="009971D2"/>
    <w:rsid w:val="00997268"/>
    <w:rsid w:val="00A04CCF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648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2021-10-24T09:27:00Z</dcterms:created>
  <dcterms:modified xsi:type="dcterms:W3CDTF">2021-10-24T09:27:00Z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