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0957C5C8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4DEC710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DE3B4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6954531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5B4EB4A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108E036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66CEDB3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0DCD1E6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3791D67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51F5B9B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A54C37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508268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47A3C6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13BDB9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6A62DB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0423E2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7F7DBE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6F36C1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53EAED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34F18E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147A94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4CF32D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4E039E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1C7C0E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1F7BA5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4567AF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4CC5F1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43CDC5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5268FD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460DF5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58EACB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2EB457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75330C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3F849D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78A941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7EDFA4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0B2C8B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617B14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572167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0C623B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5CA2D9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54693F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50E357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1CEBF8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266D60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08E93A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72C7A6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6E06C8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E3B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9B04A" w14:textId="77777777" w:rsidR="001B0A9A" w:rsidRDefault="001B0A9A">
      <w:pPr>
        <w:spacing w:after="0"/>
      </w:pPr>
      <w:r>
        <w:separator/>
      </w:r>
    </w:p>
  </w:endnote>
  <w:endnote w:type="continuationSeparator" w:id="0">
    <w:p w14:paraId="0D9424E0" w14:textId="77777777" w:rsidR="001B0A9A" w:rsidRDefault="001B0A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B696D" w14:textId="77777777" w:rsidR="001B0A9A" w:rsidRDefault="001B0A9A">
      <w:pPr>
        <w:spacing w:after="0"/>
      </w:pPr>
      <w:r>
        <w:separator/>
      </w:r>
    </w:p>
  </w:footnote>
  <w:footnote w:type="continuationSeparator" w:id="0">
    <w:p w14:paraId="147409DC" w14:textId="77777777" w:rsidR="001B0A9A" w:rsidRDefault="001B0A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B0A9A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DE3B45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2021-11-25T15:23:00Z</dcterms:created>
  <dcterms:modified xsi:type="dcterms:W3CDTF">2021-11-25T15:23:00Z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