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0957C5C8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602F00F1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DE3B4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6954531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5B4EB4A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108E036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66CEDB3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0DCD1E6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3791D67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51F5B9B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A54C37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715B5D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191586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522AD8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33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09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24BD15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160FA1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685135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570577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7BB828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696128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39BD84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420C3F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0058F2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1F957C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56B73A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7D1F9D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526690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7CEF2E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2AAFBF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35F914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553B82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2B539A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2DF7A4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5EEB6D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11C697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1AAD8F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3FEA10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0DD993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40D6CF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220B83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783BA5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30EBEA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E09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E09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173D46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F33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33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324D83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33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6DA6D1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F334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F334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39B883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27F4A3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08D43E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9EBB1" w14:textId="77777777" w:rsidR="00E94986" w:rsidRDefault="00E94986">
      <w:pPr>
        <w:spacing w:after="0"/>
      </w:pPr>
      <w:r>
        <w:separator/>
      </w:r>
    </w:p>
  </w:endnote>
  <w:endnote w:type="continuationSeparator" w:id="0">
    <w:p w14:paraId="7A23D4AA" w14:textId="77777777" w:rsidR="00E94986" w:rsidRDefault="00E949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30F79" w14:textId="77777777" w:rsidR="00E94986" w:rsidRDefault="00E94986">
      <w:pPr>
        <w:spacing w:after="0"/>
      </w:pPr>
      <w:r>
        <w:separator/>
      </w:r>
    </w:p>
  </w:footnote>
  <w:footnote w:type="continuationSeparator" w:id="0">
    <w:p w14:paraId="11E1ABB0" w14:textId="77777777" w:rsidR="00E94986" w:rsidRDefault="00E949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404D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E0912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119F"/>
    <w:rsid w:val="00996E56"/>
    <w:rsid w:val="00997268"/>
    <w:rsid w:val="00A048CA"/>
    <w:rsid w:val="00A113D3"/>
    <w:rsid w:val="00A12667"/>
    <w:rsid w:val="00A14581"/>
    <w:rsid w:val="00A20E4C"/>
    <w:rsid w:val="00A75C8E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41DD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DE3B45"/>
    <w:rsid w:val="00E1407A"/>
    <w:rsid w:val="00E33F1A"/>
    <w:rsid w:val="00E50BDE"/>
    <w:rsid w:val="00E774CD"/>
    <w:rsid w:val="00E77E1D"/>
    <w:rsid w:val="00E94986"/>
    <w:rsid w:val="00E97684"/>
    <w:rsid w:val="00ED5F48"/>
    <w:rsid w:val="00ED75B6"/>
    <w:rsid w:val="00F21A66"/>
    <w:rsid w:val="00F91390"/>
    <w:rsid w:val="00F93E3B"/>
    <w:rsid w:val="00FC0032"/>
    <w:rsid w:val="00FF33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2021-11-25T15:27:00Z</dcterms:created>
  <dcterms:modified xsi:type="dcterms:W3CDTF">2021-11-25T15:27:00Z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