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0957C5C8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3D1B804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DE3B4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6954531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5B4EB4A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108E036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6CEDB3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0DCD1E6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3791D67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51F5B9B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A54C37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463D2C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1BE81F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0DDF71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09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131485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46106E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793A78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1B2F85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5F4D1D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53047A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624011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00F5BD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447201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6EC1C8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7825A8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06BEB1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174927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31973D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19DF6D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6190F2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00ABA6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2ABA19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488908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62B96A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73A53B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7444A0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026BE9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3FA998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65A26C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2B73E3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645108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64E610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09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09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5260DA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33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33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103CE6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3C9375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3166BF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14742C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57693B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1FFF4" w14:textId="77777777" w:rsidR="00DF0134" w:rsidRDefault="00DF0134">
      <w:pPr>
        <w:spacing w:after="0"/>
      </w:pPr>
      <w:r>
        <w:separator/>
      </w:r>
    </w:p>
  </w:endnote>
  <w:endnote w:type="continuationSeparator" w:id="0">
    <w:p w14:paraId="2069101E" w14:textId="77777777" w:rsidR="00DF0134" w:rsidRDefault="00DF01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A8CE2" w14:textId="77777777" w:rsidR="00DF0134" w:rsidRDefault="00DF0134">
      <w:pPr>
        <w:spacing w:after="0"/>
      </w:pPr>
      <w:r>
        <w:separator/>
      </w:r>
    </w:p>
  </w:footnote>
  <w:footnote w:type="continuationSeparator" w:id="0">
    <w:p w14:paraId="31CBAC4B" w14:textId="77777777" w:rsidR="00DF0134" w:rsidRDefault="00DF01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04D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0912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119F"/>
    <w:rsid w:val="00996E56"/>
    <w:rsid w:val="00997268"/>
    <w:rsid w:val="00A048CA"/>
    <w:rsid w:val="00A113D3"/>
    <w:rsid w:val="00A12667"/>
    <w:rsid w:val="00A132A7"/>
    <w:rsid w:val="00A14581"/>
    <w:rsid w:val="00A20E4C"/>
    <w:rsid w:val="00A75C8E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41DD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DE3B45"/>
    <w:rsid w:val="00DF0134"/>
    <w:rsid w:val="00E1407A"/>
    <w:rsid w:val="00E33F1A"/>
    <w:rsid w:val="00E50BDE"/>
    <w:rsid w:val="00E774CD"/>
    <w:rsid w:val="00E77E1D"/>
    <w:rsid w:val="00E97684"/>
    <w:rsid w:val="00ED5F48"/>
    <w:rsid w:val="00ED75B6"/>
    <w:rsid w:val="00F21A66"/>
    <w:rsid w:val="00F91390"/>
    <w:rsid w:val="00F93E3B"/>
    <w:rsid w:val="00FC0032"/>
    <w:rsid w:val="00FF33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2021-11-25T15:27:00Z</dcterms:created>
  <dcterms:modified xsi:type="dcterms:W3CDTF">2021-11-25T15:27:00Z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