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AB6EFA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1B4F69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56A813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47F055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2DAA26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26F64E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199C4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75C8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6B9AC7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64E096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38C3EE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72F31F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0F0213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6B58C5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772090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1896AD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511FF4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671B24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0F877C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6100C3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028E44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7B0772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11FDB7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151296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01A6E4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7D1D9C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0B1B4C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730B3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1101B1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71F563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154E3C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6FF22D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448673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09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56B353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14632E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0C3C41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45A6A0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49175D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284C93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D9203" w14:textId="77777777" w:rsidR="00122354" w:rsidRDefault="00122354">
      <w:pPr>
        <w:spacing w:after="0"/>
      </w:pPr>
      <w:r>
        <w:separator/>
      </w:r>
    </w:p>
  </w:endnote>
  <w:endnote w:type="continuationSeparator" w:id="0">
    <w:p w14:paraId="71CE484E" w14:textId="77777777" w:rsidR="00122354" w:rsidRDefault="00122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64BB2" w14:textId="77777777" w:rsidR="00122354" w:rsidRDefault="00122354">
      <w:pPr>
        <w:spacing w:after="0"/>
      </w:pPr>
      <w:r>
        <w:separator/>
      </w:r>
    </w:p>
  </w:footnote>
  <w:footnote w:type="continuationSeparator" w:id="0">
    <w:p w14:paraId="45122754" w14:textId="77777777" w:rsidR="00122354" w:rsidRDefault="00122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2354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0912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9B7637"/>
    <w:rsid w:val="00A048CA"/>
    <w:rsid w:val="00A113D3"/>
    <w:rsid w:val="00A12667"/>
    <w:rsid w:val="00A132A7"/>
    <w:rsid w:val="00A14581"/>
    <w:rsid w:val="00A20E4C"/>
    <w:rsid w:val="00A75C8E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41DD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DE3B45"/>
    <w:rsid w:val="00E1407A"/>
    <w:rsid w:val="00E33F1A"/>
    <w:rsid w:val="00E50BDE"/>
    <w:rsid w:val="00E774CD"/>
    <w:rsid w:val="00E77E1D"/>
    <w:rsid w:val="00E97684"/>
    <w:rsid w:val="00ED5F48"/>
    <w:rsid w:val="00ED75B6"/>
    <w:rsid w:val="00F21A66"/>
    <w:rsid w:val="00F91390"/>
    <w:rsid w:val="00F93E3B"/>
    <w:rsid w:val="00FC0032"/>
    <w:rsid w:val="00FF33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2021-11-25T15:27:00Z</dcterms:created>
  <dcterms:modified xsi:type="dcterms:W3CDTF">2021-11-25T15:27:00Z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