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0957C5C8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2628179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2030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DE3B4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E2EE8E7" w14:textId="69545311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A9ADB4" w14:textId="5B4EB4A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0798650" w14:textId="108E036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22A68C" w14:textId="66CEDB36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95C0986" w14:textId="0DCD1E6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E62A27" w14:textId="3791D67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EC02A7" w14:textId="51F5B9B2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A54C37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130991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59CF402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56B150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73BC78C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6AFB2A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1AC01F4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5356CA4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27C9F84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63E3FE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64107E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482F66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0D72AEA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31C33CB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51A23D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404D4E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00BE03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42BB466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088DC4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105D663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26B3025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47C17F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70CBFD5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47BFCF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7FB38D2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44668C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021472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271B620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6F416B7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FC6225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4865A1E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46931B0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4B8674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334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3DC07C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43882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A132A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663AEE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99119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DE3B4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6203F56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0D2D386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8780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B763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82DA2" w14:textId="77777777" w:rsidR="00D30EDA" w:rsidRDefault="00D30EDA">
      <w:pPr>
        <w:spacing w:after="0"/>
      </w:pPr>
      <w:r>
        <w:separator/>
      </w:r>
    </w:p>
  </w:endnote>
  <w:endnote w:type="continuationSeparator" w:id="0">
    <w:p w14:paraId="66B1330D" w14:textId="77777777" w:rsidR="00D30EDA" w:rsidRDefault="00D30E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A2FA0" w14:textId="77777777" w:rsidR="00D30EDA" w:rsidRDefault="00D30EDA">
      <w:pPr>
        <w:spacing w:after="0"/>
      </w:pPr>
      <w:r>
        <w:separator/>
      </w:r>
    </w:p>
  </w:footnote>
  <w:footnote w:type="continuationSeparator" w:id="0">
    <w:p w14:paraId="597D8193" w14:textId="77777777" w:rsidR="00D30EDA" w:rsidRDefault="00D30ED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7404D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E0912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119F"/>
    <w:rsid w:val="00996E56"/>
    <w:rsid w:val="00997268"/>
    <w:rsid w:val="009B7637"/>
    <w:rsid w:val="00A048CA"/>
    <w:rsid w:val="00A113D3"/>
    <w:rsid w:val="00A12667"/>
    <w:rsid w:val="00A132A7"/>
    <w:rsid w:val="00A14581"/>
    <w:rsid w:val="00A20E4C"/>
    <w:rsid w:val="00A75C8E"/>
    <w:rsid w:val="00AA23D3"/>
    <w:rsid w:val="00AA3C50"/>
    <w:rsid w:val="00AE302A"/>
    <w:rsid w:val="00AE36BB"/>
    <w:rsid w:val="00B37C7E"/>
    <w:rsid w:val="00B61620"/>
    <w:rsid w:val="00B65B09"/>
    <w:rsid w:val="00B85583"/>
    <w:rsid w:val="00B87801"/>
    <w:rsid w:val="00B9476B"/>
    <w:rsid w:val="00BC3952"/>
    <w:rsid w:val="00BE5AB8"/>
    <w:rsid w:val="00BF49DC"/>
    <w:rsid w:val="00C341DD"/>
    <w:rsid w:val="00C44DFB"/>
    <w:rsid w:val="00C6519B"/>
    <w:rsid w:val="00C70F21"/>
    <w:rsid w:val="00C7354B"/>
    <w:rsid w:val="00C800AA"/>
    <w:rsid w:val="00C828A9"/>
    <w:rsid w:val="00C91F9B"/>
    <w:rsid w:val="00D0126F"/>
    <w:rsid w:val="00D30EDA"/>
    <w:rsid w:val="00D51F96"/>
    <w:rsid w:val="00DE32AC"/>
    <w:rsid w:val="00DE3B45"/>
    <w:rsid w:val="00E1407A"/>
    <w:rsid w:val="00E33F1A"/>
    <w:rsid w:val="00E50BDE"/>
    <w:rsid w:val="00E774CD"/>
    <w:rsid w:val="00E77E1D"/>
    <w:rsid w:val="00E97684"/>
    <w:rsid w:val="00ED5F48"/>
    <w:rsid w:val="00ED75B6"/>
    <w:rsid w:val="00F21A66"/>
    <w:rsid w:val="00F91390"/>
    <w:rsid w:val="00F93E3B"/>
    <w:rsid w:val="00FC0032"/>
    <w:rsid w:val="00FF334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2021-11-25T15:27:00Z</dcterms:created>
  <dcterms:modified xsi:type="dcterms:W3CDTF">2021-11-25T15:27:00Z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