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7DB493C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ДЕЦЕМБАР</w:t>
            </w:r>
          </w:p>
        </w:tc>
        <w:tc>
          <w:tcPr>
            <w:tcW w:w="2500" w:type="pct"/>
            <w:vAlign w:val="center"/>
          </w:tcPr>
          <w:p w14:paraId="3D8BA562" w14:textId="4136EFE1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50AD111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2024F4C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41643A1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70E2720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7E923C5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1150A77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5CF0955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52196D0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030757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077EF9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6E6207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42C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2CCA91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E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E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2EA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50C228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54C56F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0529C3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32B564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71EC0C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4F5A82F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7311CF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267574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6D0391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638894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24A84F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348511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4C8F12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15678D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06045F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6364AE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4A9FE1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015788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19CC8A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6A7E26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3C1DA9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21BCE6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58E549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282F8E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5CA8B1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4FEFF1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18E5A8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15F5E3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15DDCC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B2EA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CB2EA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587DC6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2AE859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39A903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4436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E5FE5" w14:textId="77777777" w:rsidR="00D76FC2" w:rsidRDefault="00D76FC2">
      <w:pPr>
        <w:spacing w:after="0"/>
      </w:pPr>
      <w:r>
        <w:separator/>
      </w:r>
    </w:p>
  </w:endnote>
  <w:endnote w:type="continuationSeparator" w:id="0">
    <w:p w14:paraId="7BA21D9B" w14:textId="77777777" w:rsidR="00D76FC2" w:rsidRDefault="00D76F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342EE" w14:textId="77777777" w:rsidR="00D76FC2" w:rsidRDefault="00D76FC2">
      <w:pPr>
        <w:spacing w:after="0"/>
      </w:pPr>
      <w:r>
        <w:separator/>
      </w:r>
    </w:p>
  </w:footnote>
  <w:footnote w:type="continuationSeparator" w:id="0">
    <w:p w14:paraId="3BE1C769" w14:textId="77777777" w:rsidR="00D76FC2" w:rsidRDefault="00D76F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2C89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4367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B2EA4"/>
    <w:rsid w:val="00D0126F"/>
    <w:rsid w:val="00D51F96"/>
    <w:rsid w:val="00D76FC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2021-11-28T08:22:00Z</dcterms:created>
  <dcterms:modified xsi:type="dcterms:W3CDTF">2021-11-28T08:22:00Z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