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DB493C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2BDB4C4A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50AD111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024F4C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41643A1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70E272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E923C5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150A77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5CF0955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2F03E6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5C450A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07EB57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799467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19D664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7768B3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532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5321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186457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755F6A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61F663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71DA84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5AD8C5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6040F3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350AC4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15C24C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3B2D32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7AC191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456A9E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360701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2C5B59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004C86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04CB51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1B4411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27EF8D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59A24A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01C6FB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4C2610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3E54C4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6DED64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7859AB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5F39B2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5D24C6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2E60DA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4D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6FE374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1833E7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51526F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2C3075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2E01E2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01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63C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15A00" w14:textId="77777777" w:rsidR="00BA3C86" w:rsidRDefault="00BA3C86">
      <w:pPr>
        <w:spacing w:after="0"/>
      </w:pPr>
      <w:r>
        <w:separator/>
      </w:r>
    </w:p>
  </w:endnote>
  <w:endnote w:type="continuationSeparator" w:id="0">
    <w:p w14:paraId="58487942" w14:textId="77777777" w:rsidR="00BA3C86" w:rsidRDefault="00BA3C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4009B" w14:textId="77777777" w:rsidR="00BA3C86" w:rsidRDefault="00BA3C86">
      <w:pPr>
        <w:spacing w:after="0"/>
      </w:pPr>
      <w:r>
        <w:separator/>
      </w:r>
    </w:p>
  </w:footnote>
  <w:footnote w:type="continuationSeparator" w:id="0">
    <w:p w14:paraId="1FD76A23" w14:textId="77777777" w:rsidR="00BA3C86" w:rsidRDefault="00BA3C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2C89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63C2F"/>
    <w:rsid w:val="00570FBB"/>
    <w:rsid w:val="00583B82"/>
    <w:rsid w:val="005923AC"/>
    <w:rsid w:val="005D5149"/>
    <w:rsid w:val="005E656F"/>
    <w:rsid w:val="00644367"/>
    <w:rsid w:val="00662BB6"/>
    <w:rsid w:val="00667021"/>
    <w:rsid w:val="006974E1"/>
    <w:rsid w:val="006B6899"/>
    <w:rsid w:val="006C0896"/>
    <w:rsid w:val="006D330A"/>
    <w:rsid w:val="006D5311"/>
    <w:rsid w:val="006F513E"/>
    <w:rsid w:val="00753210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4DDA"/>
    <w:rsid w:val="00B37C7E"/>
    <w:rsid w:val="00B61620"/>
    <w:rsid w:val="00B65B09"/>
    <w:rsid w:val="00B85583"/>
    <w:rsid w:val="00B9476B"/>
    <w:rsid w:val="00BA3C86"/>
    <w:rsid w:val="00BC3952"/>
    <w:rsid w:val="00BE5AB8"/>
    <w:rsid w:val="00BF49DC"/>
    <w:rsid w:val="00C01DEB"/>
    <w:rsid w:val="00C44DFB"/>
    <w:rsid w:val="00C6519B"/>
    <w:rsid w:val="00C70F21"/>
    <w:rsid w:val="00C7354B"/>
    <w:rsid w:val="00C800AA"/>
    <w:rsid w:val="00C828A9"/>
    <w:rsid w:val="00C91F9B"/>
    <w:rsid w:val="00CB2EA4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2021-11-28T08:23:00Z</dcterms:created>
  <dcterms:modified xsi:type="dcterms:W3CDTF">2021-11-28T08:23:00Z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