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4BBE940B" w:rsidR="006B6899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268251FF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8B7B06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81215FF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624F519A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70844BE8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09A6218E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77B82DDC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296E1249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2B572204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6B6899" w:rsidRPr="006D5311" w14:paraId="78897B1C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26E39C3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19B5A83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7C91208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7355962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5C801F1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2B2C1DF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196CC4C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511708C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00CA904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5C3CA76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54CC36D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3C33AD6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3F46E6B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1596C87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5CF8354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50EC424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117E227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1EC9DD5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600A83A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21EF36B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1273F62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2C4387E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360210F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1ECD0FB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1069CF2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294CCDD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4881071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2A10A9B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52EC4F2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29C4665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117C71C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79C673B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37FFF28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0A9531D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4E1CA00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5E6EE2D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3A20D8F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9EEB6" w14:textId="77777777" w:rsidR="00DD1AAD" w:rsidRDefault="00DD1AAD">
      <w:pPr>
        <w:spacing w:after="0"/>
      </w:pPr>
      <w:r>
        <w:separator/>
      </w:r>
    </w:p>
  </w:endnote>
  <w:endnote w:type="continuationSeparator" w:id="0">
    <w:p w14:paraId="49463381" w14:textId="77777777" w:rsidR="00DD1AAD" w:rsidRDefault="00DD1A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804EF" w14:textId="77777777" w:rsidR="00DD1AAD" w:rsidRDefault="00DD1AAD">
      <w:pPr>
        <w:spacing w:after="0"/>
      </w:pPr>
      <w:r>
        <w:separator/>
      </w:r>
    </w:p>
  </w:footnote>
  <w:footnote w:type="continuationSeparator" w:id="0">
    <w:p w14:paraId="7569BE4E" w14:textId="77777777" w:rsidR="00DD1AAD" w:rsidRDefault="00DD1A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1630"/>
    <w:rsid w:val="001274F3"/>
    <w:rsid w:val="00151CCE"/>
    <w:rsid w:val="00177F1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B7B06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4FD4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D1AA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2021-11-25T11:59:00Z</dcterms:created>
  <dcterms:modified xsi:type="dcterms:W3CDTF">2021-11-25T11:59:00Z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