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4BBE940B" w:rsidR="006B6899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19F2512D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8B7B06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81215FF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624F519A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70844BE8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09A6218E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77B82DDC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296E1249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2B572204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6B6899" w:rsidRPr="006D5311" w14:paraId="78897B1C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1B90ED1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3446AAA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6A746C8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50DB58F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3B4A562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6083E25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33790D6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79574DA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2CA4E98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1576F7C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5C46FE6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017D41F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6174CE1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294511C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524EFDE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43BE9DF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08572F9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1FF58FB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5EF727C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4B8A786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36085AB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5447130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576AB1D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31D0401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50196C5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0531896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676717C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26678A3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138D33B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12D61E0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65757A4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61C5572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102CC4E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5A18E38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05706E9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30AB10B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681BD84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D8B9B" w14:textId="77777777" w:rsidR="006529C8" w:rsidRDefault="006529C8">
      <w:pPr>
        <w:spacing w:after="0"/>
      </w:pPr>
      <w:r>
        <w:separator/>
      </w:r>
    </w:p>
  </w:endnote>
  <w:endnote w:type="continuationSeparator" w:id="0">
    <w:p w14:paraId="584985C8" w14:textId="77777777" w:rsidR="006529C8" w:rsidRDefault="006529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A304A" w14:textId="77777777" w:rsidR="006529C8" w:rsidRDefault="006529C8">
      <w:pPr>
        <w:spacing w:after="0"/>
      </w:pPr>
      <w:r>
        <w:separator/>
      </w:r>
    </w:p>
  </w:footnote>
  <w:footnote w:type="continuationSeparator" w:id="0">
    <w:p w14:paraId="234D50E7" w14:textId="77777777" w:rsidR="006529C8" w:rsidRDefault="006529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1630"/>
    <w:rsid w:val="001274F3"/>
    <w:rsid w:val="00151CCE"/>
    <w:rsid w:val="00177F1E"/>
    <w:rsid w:val="001B01F9"/>
    <w:rsid w:val="001C41F9"/>
    <w:rsid w:val="00200715"/>
    <w:rsid w:val="00285C1D"/>
    <w:rsid w:val="00322651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29C8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B7B06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C4FD4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2021-11-25T11:59:00Z</dcterms:created>
  <dcterms:modified xsi:type="dcterms:W3CDTF">2021-11-25T11:59:00Z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