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4BBE940B" w:rsidR="006B6899" w:rsidRPr="006D330A" w:rsidRDefault="00A048CA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2BBB87D4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8B7B06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81215FF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624F519A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70844BE8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09A6218E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77B82DDC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296E1249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2B572204" w:rsidR="006D5311" w:rsidRPr="006D5311" w:rsidRDefault="00A048CA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6B6899" w:rsidRPr="006D5311" w14:paraId="78897B1C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073A315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284D3F2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6126818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0E0CF38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5AECF38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1E0A039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265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2FC37CD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5A4DA92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2CF6F25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5621638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1E34AF5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76CDDBD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5D4A783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5524BEE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40E407A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27E7E6B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767B95F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750E261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6AFF25B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5CB8464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10A16A5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3311E54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0C3905B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5193F7B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1D522A5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65F7D80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2792180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6F89327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524ABEB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2D59F7D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77F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0F404F5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36A26D6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2265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1F9BCD0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4693500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7833777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8B7B06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4C11E65E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493E8CB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9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87835" w14:textId="77777777" w:rsidR="00D95484" w:rsidRDefault="00D95484">
      <w:pPr>
        <w:spacing w:after="0"/>
      </w:pPr>
      <w:r>
        <w:separator/>
      </w:r>
    </w:p>
  </w:endnote>
  <w:endnote w:type="continuationSeparator" w:id="0">
    <w:p w14:paraId="112B201A" w14:textId="77777777" w:rsidR="00D95484" w:rsidRDefault="00D954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655A6" w14:textId="77777777" w:rsidR="00D95484" w:rsidRDefault="00D95484">
      <w:pPr>
        <w:spacing w:after="0"/>
      </w:pPr>
      <w:r>
        <w:separator/>
      </w:r>
    </w:p>
  </w:footnote>
  <w:footnote w:type="continuationSeparator" w:id="0">
    <w:p w14:paraId="15F536EC" w14:textId="77777777" w:rsidR="00D95484" w:rsidRDefault="00D954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1630"/>
    <w:rsid w:val="001274F3"/>
    <w:rsid w:val="00151CCE"/>
    <w:rsid w:val="00177F1E"/>
    <w:rsid w:val="001B01F9"/>
    <w:rsid w:val="001C41F9"/>
    <w:rsid w:val="00200715"/>
    <w:rsid w:val="00285C1D"/>
    <w:rsid w:val="00322651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B7B06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29EF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C4FD4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9548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2021-11-25T11:59:00Z</dcterms:created>
  <dcterms:modified xsi:type="dcterms:W3CDTF">2021-11-25T11:59:00Z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