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5BEAF426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2167EAC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45EA28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064A62E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3145631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36C2106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383269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695718D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323C6C0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157AB9E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6A26C10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539AE45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515CD19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1D77690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3B09DAF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2607906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73F8368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07BD581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0A9B03A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140FE17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439416C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1EC5933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267F453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216A9C8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2708112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1D2F92F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559152F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3359BDE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2A2AE1B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39BEDA2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057D262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230A229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0D58212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1E06A82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38A7E08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74CBFA4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7D7B077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0F5A735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17C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AC509" w14:textId="77777777" w:rsidR="00AB4399" w:rsidRDefault="00AB4399">
      <w:pPr>
        <w:spacing w:after="0"/>
      </w:pPr>
      <w:r>
        <w:separator/>
      </w:r>
    </w:p>
  </w:endnote>
  <w:endnote w:type="continuationSeparator" w:id="0">
    <w:p w14:paraId="03B5C2C5" w14:textId="77777777" w:rsidR="00AB4399" w:rsidRDefault="00AB43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EAE25" w14:textId="77777777" w:rsidR="00AB4399" w:rsidRDefault="00AB4399">
      <w:pPr>
        <w:spacing w:after="0"/>
      </w:pPr>
      <w:r>
        <w:separator/>
      </w:r>
    </w:p>
  </w:footnote>
  <w:footnote w:type="continuationSeparator" w:id="0">
    <w:p w14:paraId="5C1E21A9" w14:textId="77777777" w:rsidR="00AB4399" w:rsidRDefault="00AB43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85C1D"/>
    <w:rsid w:val="00322651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A17C4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9EF"/>
    <w:rsid w:val="00A048CA"/>
    <w:rsid w:val="00A113D3"/>
    <w:rsid w:val="00A12667"/>
    <w:rsid w:val="00A14581"/>
    <w:rsid w:val="00A20E4C"/>
    <w:rsid w:val="00AA23D3"/>
    <w:rsid w:val="00AA3C50"/>
    <w:rsid w:val="00AB4399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2021-11-25T12:00:00Z</dcterms:created>
  <dcterms:modified xsi:type="dcterms:W3CDTF">2021-11-25T12:00:00Z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