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4BBE940B" w:rsidR="006B6899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58B4562D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8B7B06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781215FF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624F519A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70844BE8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09A6218E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77B82DDC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296E1249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2B572204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6B6899" w:rsidRPr="006D5311" w14:paraId="78897B1C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7AA8F2E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5B29F7B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385292E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4B70638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2CFDD45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169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16E7F2D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1697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1697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6B51F88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5AF8ED0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6EE096D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66ECAA3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4F65542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74F4016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0DDBE27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77074BA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55970D0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6D69A2A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54435D4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6478D84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4DAFF5D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4103C34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4FA25EA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3D725C6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19AFF1A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5E6BB7C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31B161A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1799428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37A19BF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5C7505F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194EFAE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281CE04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5F21898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4C34B80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2E08FD8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03FC7C5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52329EF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351085D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390F227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06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22531" w14:textId="77777777" w:rsidR="009D1323" w:rsidRDefault="009D1323">
      <w:pPr>
        <w:spacing w:after="0"/>
      </w:pPr>
      <w:r>
        <w:separator/>
      </w:r>
    </w:p>
  </w:endnote>
  <w:endnote w:type="continuationSeparator" w:id="0">
    <w:p w14:paraId="0297393C" w14:textId="77777777" w:rsidR="009D1323" w:rsidRDefault="009D1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E21E7" w14:textId="77777777" w:rsidR="009D1323" w:rsidRDefault="009D1323">
      <w:pPr>
        <w:spacing w:after="0"/>
      </w:pPr>
      <w:r>
        <w:separator/>
      </w:r>
    </w:p>
  </w:footnote>
  <w:footnote w:type="continuationSeparator" w:id="0">
    <w:p w14:paraId="3BFDD134" w14:textId="77777777" w:rsidR="009D1323" w:rsidRDefault="009D13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1630"/>
    <w:rsid w:val="001274F3"/>
    <w:rsid w:val="00151CCE"/>
    <w:rsid w:val="00177F1E"/>
    <w:rsid w:val="001B01F9"/>
    <w:rsid w:val="001C41F9"/>
    <w:rsid w:val="00200715"/>
    <w:rsid w:val="0021697E"/>
    <w:rsid w:val="00285C1D"/>
    <w:rsid w:val="00322651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A17C4"/>
    <w:rsid w:val="007C0139"/>
    <w:rsid w:val="007D45A1"/>
    <w:rsid w:val="007F564D"/>
    <w:rsid w:val="00895F83"/>
    <w:rsid w:val="008B1201"/>
    <w:rsid w:val="008B7B06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9D1323"/>
    <w:rsid w:val="009D29EF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C4FD4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4065C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2021-11-25T12:08:00Z</dcterms:created>
  <dcterms:modified xsi:type="dcterms:W3CDTF">2021-11-25T12:08:00Z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