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p w14:paraId="19962AF0" w14:textId="4BBE940B" w:rsidR="006B6899" w:rsidRPr="006D330A" w:rsidRDefault="00A048CA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4E84113C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D5311" w:rsidRPr="006D5311" w14:paraId="2A9965BE" w14:textId="77777777" w:rsidTr="008B7B06">
        <w:trPr>
          <w:trHeight w:val="567"/>
        </w:trPr>
        <w:tc>
          <w:tcPr>
            <w:tcW w:w="709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E7E2D" w14:textId="781215FF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B7376" w14:textId="624F519A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798461" w14:textId="70844BE8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D869A9" w14:textId="09A6218E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5A4BF1" w14:textId="77B82DDC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202455" w14:textId="296E1249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EAB2A" w14:textId="2B572204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6B6899" w:rsidRPr="006D5311" w14:paraId="78897B1C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705C2E3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60CB873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45E14E5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3322780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30E88DB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5E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5E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5E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2C3E86F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21697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21697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0417E5C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048F574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5451C69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6F99059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6EC884B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0DF522B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63C1479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2441D67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1D17CDB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6B0628F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6ABFBD9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025C8AD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25AA48D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491FC5F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4FC0CA4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0E84513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10B5114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3CEC211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5098D3A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3B24DE2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034F7D0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2D1AEB6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22FC9AD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59FD2F5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485095A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A5E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5E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3B57A2E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5C5926C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687C632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53E77C9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72C2D49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0E97C1A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28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3B66A" w14:textId="77777777" w:rsidR="00A92B58" w:rsidRDefault="00A92B58">
      <w:pPr>
        <w:spacing w:after="0"/>
      </w:pPr>
      <w:r>
        <w:separator/>
      </w:r>
    </w:p>
  </w:endnote>
  <w:endnote w:type="continuationSeparator" w:id="0">
    <w:p w14:paraId="3A32FFC5" w14:textId="77777777" w:rsidR="00A92B58" w:rsidRDefault="00A92B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28F90" w14:textId="77777777" w:rsidR="00A92B58" w:rsidRDefault="00A92B58">
      <w:pPr>
        <w:spacing w:after="0"/>
      </w:pPr>
      <w:r>
        <w:separator/>
      </w:r>
    </w:p>
  </w:footnote>
  <w:footnote w:type="continuationSeparator" w:id="0">
    <w:p w14:paraId="1A1325F4" w14:textId="77777777" w:rsidR="00A92B58" w:rsidRDefault="00A92B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1630"/>
    <w:rsid w:val="001274F3"/>
    <w:rsid w:val="00151CCE"/>
    <w:rsid w:val="00177F1E"/>
    <w:rsid w:val="001B01F9"/>
    <w:rsid w:val="001C41F9"/>
    <w:rsid w:val="00200715"/>
    <w:rsid w:val="0021697E"/>
    <w:rsid w:val="00285C1D"/>
    <w:rsid w:val="00322651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A17C4"/>
    <w:rsid w:val="007A5EC1"/>
    <w:rsid w:val="007C0139"/>
    <w:rsid w:val="007D45A1"/>
    <w:rsid w:val="007F564D"/>
    <w:rsid w:val="00895F83"/>
    <w:rsid w:val="008B1201"/>
    <w:rsid w:val="008B7B06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9D29EF"/>
    <w:rsid w:val="00A048CA"/>
    <w:rsid w:val="00A113D3"/>
    <w:rsid w:val="00A12667"/>
    <w:rsid w:val="00A14581"/>
    <w:rsid w:val="00A20E4C"/>
    <w:rsid w:val="00A92B58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C4FD4"/>
    <w:rsid w:val="00BE5AB8"/>
    <w:rsid w:val="00BF28A1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4065C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2021-11-25T12:08:00Z</dcterms:created>
  <dcterms:modified xsi:type="dcterms:W3CDTF">2021-11-25T12:08:00Z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