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60CF116A" w:rsidR="00BF49DC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69EF3586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564B8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6B8449F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10968E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7BB8FDB0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0BD82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4A5BCAEE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51C826D4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463F2BF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BF49DC" w:rsidRPr="006D5311" w14:paraId="6EAC1785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6AADE78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4A619E4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71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40EC219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0725347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5838773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1999798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6E9790F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728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728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7281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120CB5C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6E91D40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04D9592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66C4852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6BFAA76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262317B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129BEAE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7D2F6D2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4056A4B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3F0D2E2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3398D57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2F481EE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272D99D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49E4E45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58A6D5D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699466F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0A32399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59767CA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46115A8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4C6CA5D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663018B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640C17A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34FB575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08B6D72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05C1A69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4FDE4C1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5F7EFA0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68CA973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1B12E37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28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28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65568AC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C457" w14:textId="77777777" w:rsidR="00C1436D" w:rsidRDefault="00C1436D">
      <w:pPr>
        <w:spacing w:after="0"/>
      </w:pPr>
      <w:r>
        <w:separator/>
      </w:r>
    </w:p>
  </w:endnote>
  <w:endnote w:type="continuationSeparator" w:id="0">
    <w:p w14:paraId="7F244353" w14:textId="77777777" w:rsidR="00C1436D" w:rsidRDefault="00C143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E27A0" w14:textId="77777777" w:rsidR="00C1436D" w:rsidRDefault="00C1436D">
      <w:pPr>
        <w:spacing w:after="0"/>
      </w:pPr>
      <w:r>
        <w:separator/>
      </w:r>
    </w:p>
  </w:footnote>
  <w:footnote w:type="continuationSeparator" w:id="0">
    <w:p w14:paraId="6F45A337" w14:textId="77777777" w:rsidR="00C1436D" w:rsidRDefault="00C143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7281B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89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B7D11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1436D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2021-11-25T10:33:00Z</dcterms:created>
  <dcterms:modified xsi:type="dcterms:W3CDTF">2021-11-25T10:33:00Z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