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60CF116A" w:rsidR="00BF49DC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1EE3F913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564B89">
        <w:trPr>
          <w:trHeight w:val="567"/>
        </w:trPr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16B8449F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510968E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7BB8FDB0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0BD82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4A5BCAEE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51C826D4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463F2BF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BF49DC" w:rsidRPr="006D5311" w14:paraId="6EAC1785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54DE272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614CCD0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406FBC8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52F9D0A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3D310CF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106E56E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4EC7740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2A83B57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543DE74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38290E9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3429643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3F4356D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1E296BD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30CB52B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719E1EB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6A30526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0CD44BA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5565271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5BAAA28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5CC1FF4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67F972E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64A5D82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559384A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40B946F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1E43B0F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4FEEF31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6E3EABF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49FD302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59B650C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436AB18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1B56EEB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777431A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2C4FB1D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14797F1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0C782CD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195D8BA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28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6B3306C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8D10A" w14:textId="77777777" w:rsidR="00347A80" w:rsidRDefault="00347A80">
      <w:pPr>
        <w:spacing w:after="0"/>
      </w:pPr>
      <w:r>
        <w:separator/>
      </w:r>
    </w:p>
  </w:endnote>
  <w:endnote w:type="continuationSeparator" w:id="0">
    <w:p w14:paraId="6B5A6395" w14:textId="77777777" w:rsidR="00347A80" w:rsidRDefault="00347A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3C3B1" w14:textId="77777777" w:rsidR="00347A80" w:rsidRDefault="00347A80">
      <w:pPr>
        <w:spacing w:after="0"/>
      </w:pPr>
      <w:r>
        <w:separator/>
      </w:r>
    </w:p>
  </w:footnote>
  <w:footnote w:type="continuationSeparator" w:id="0">
    <w:p w14:paraId="2911C4E4" w14:textId="77777777" w:rsidR="00347A80" w:rsidRDefault="00347A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7281B"/>
    <w:rsid w:val="00285C1D"/>
    <w:rsid w:val="003327F5"/>
    <w:rsid w:val="00340CAF"/>
    <w:rsid w:val="00347A80"/>
    <w:rsid w:val="00374E0C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4B89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B7D11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2021-11-25T10:33:00Z</dcterms:created>
  <dcterms:modified xsi:type="dcterms:W3CDTF">2021-11-25T10:33:00Z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