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60CF116A" w:rsidR="00BF49DC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538D70BD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564B8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6B8449F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10968E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7BB8FDB0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0BD82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4A5BCAEE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51C826D4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463F2BF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BF49DC" w:rsidRPr="006D5311" w14:paraId="6EAC1785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622B2AD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34DA0A1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7AA4A6C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00B3E48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0B5AA79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671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64C264F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5CB30C7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117FDD0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10C0B6B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11FACD4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203EE11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74E975A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3860E62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1A2737F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5043814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0BA0B1B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258EB7B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3994030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29B60BA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0F3F813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1BFCF5E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072BBA3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5190C61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5822C58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2633B83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1F6D173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64E4151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312B2D0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7065A85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6799E64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29131EB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728EB52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34775C4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1ED566A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E671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E671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561AADE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6F3C38C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60A38D0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12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05CB3" w14:textId="77777777" w:rsidR="00F56171" w:rsidRDefault="00F56171">
      <w:pPr>
        <w:spacing w:after="0"/>
      </w:pPr>
      <w:r>
        <w:separator/>
      </w:r>
    </w:p>
  </w:endnote>
  <w:endnote w:type="continuationSeparator" w:id="0">
    <w:p w14:paraId="6E03222D" w14:textId="77777777" w:rsidR="00F56171" w:rsidRDefault="00F561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F47C0" w14:textId="77777777" w:rsidR="00F56171" w:rsidRDefault="00F56171">
      <w:pPr>
        <w:spacing w:after="0"/>
      </w:pPr>
      <w:r>
        <w:separator/>
      </w:r>
    </w:p>
  </w:footnote>
  <w:footnote w:type="continuationSeparator" w:id="0">
    <w:p w14:paraId="0A3FCF1E" w14:textId="77777777" w:rsidR="00F56171" w:rsidRDefault="00F561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7281B"/>
    <w:rsid w:val="00285C1D"/>
    <w:rsid w:val="003327F5"/>
    <w:rsid w:val="00340CAF"/>
    <w:rsid w:val="00374E0C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89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B7D11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F17DC"/>
    <w:rsid w:val="00A048CA"/>
    <w:rsid w:val="00A113D3"/>
    <w:rsid w:val="00A12667"/>
    <w:rsid w:val="00A14581"/>
    <w:rsid w:val="00A20E4C"/>
    <w:rsid w:val="00AA23D3"/>
    <w:rsid w:val="00AA3C50"/>
    <w:rsid w:val="00AB1628"/>
    <w:rsid w:val="00AE302A"/>
    <w:rsid w:val="00AE36BB"/>
    <w:rsid w:val="00AE6716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0120E"/>
    <w:rsid w:val="00E1407A"/>
    <w:rsid w:val="00E33F1A"/>
    <w:rsid w:val="00E50BDE"/>
    <w:rsid w:val="00E774CD"/>
    <w:rsid w:val="00E77E1D"/>
    <w:rsid w:val="00E97684"/>
    <w:rsid w:val="00ED5F48"/>
    <w:rsid w:val="00ED75B6"/>
    <w:rsid w:val="00F5617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2021-11-25T10:34:00Z</dcterms:created>
  <dcterms:modified xsi:type="dcterms:W3CDTF">2021-11-25T10:34:00Z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