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6D53BA61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71B67BA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5D6B25A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2E009FA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990F02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09D6B5A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0B0972F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4BAC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2040614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11F4EA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13E62B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3D18EE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412D080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65FE79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0014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37074B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42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42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242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0ED7F6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513B0A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7AAA4E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66235C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1D4C6D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13FC1C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40DF71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372993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0A667E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25B8A9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549891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0C4796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727408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748A71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2F27B7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6EA08E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583EDC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25583A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67E803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1DC6394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27AC96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32E7C5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23F4EB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13DEC5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15E4853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74FD7F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3B8C196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71669E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1F57DD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242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242D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7AD112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047730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CE311" w14:textId="77777777" w:rsidR="00087EF4" w:rsidRDefault="00087EF4">
      <w:pPr>
        <w:spacing w:after="0"/>
      </w:pPr>
      <w:r>
        <w:separator/>
      </w:r>
    </w:p>
  </w:endnote>
  <w:endnote w:type="continuationSeparator" w:id="0">
    <w:p w14:paraId="20B6C1CB" w14:textId="77777777" w:rsidR="00087EF4" w:rsidRDefault="00087E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D9A27" w14:textId="77777777" w:rsidR="00087EF4" w:rsidRDefault="00087EF4">
      <w:pPr>
        <w:spacing w:after="0"/>
      </w:pPr>
      <w:r>
        <w:separator/>
      </w:r>
    </w:p>
  </w:footnote>
  <w:footnote w:type="continuationSeparator" w:id="0">
    <w:p w14:paraId="77A14480" w14:textId="77777777" w:rsidR="00087EF4" w:rsidRDefault="00087E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7EF4"/>
    <w:rsid w:val="00097A25"/>
    <w:rsid w:val="000A5A57"/>
    <w:rsid w:val="000A6190"/>
    <w:rsid w:val="000B59FA"/>
    <w:rsid w:val="000C5D2D"/>
    <w:rsid w:val="00100146"/>
    <w:rsid w:val="001274F3"/>
    <w:rsid w:val="00151CCE"/>
    <w:rsid w:val="001B01F9"/>
    <w:rsid w:val="001C41F9"/>
    <w:rsid w:val="00200715"/>
    <w:rsid w:val="00285C1D"/>
    <w:rsid w:val="003242D8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6DE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2021-11-26T15:55:00Z</dcterms:created>
  <dcterms:modified xsi:type="dcterms:W3CDTF">2021-11-26T15:55:00Z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