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D53BA61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7CFB5E5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5D6B25A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E009FA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990F02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9D6B5A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B0972F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BAC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040614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34F2BA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005A23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6F798A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32468E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296CE4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006FA4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0C2E7B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719FDB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047930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0A9636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049BCF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70512B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226191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024DE8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2128B0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23EEB7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536064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5BB5ED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4A1B0A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383895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53ABAE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2A397E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031978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283C3E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5B3130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2ADB71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139388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00F64A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40369C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3D8908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7782BE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25A44B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311173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6D016F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5535E4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242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1A4BE7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185C77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7630F" w14:textId="77777777" w:rsidR="008E46CE" w:rsidRDefault="008E46CE">
      <w:pPr>
        <w:spacing w:after="0"/>
      </w:pPr>
      <w:r>
        <w:separator/>
      </w:r>
    </w:p>
  </w:endnote>
  <w:endnote w:type="continuationSeparator" w:id="0">
    <w:p w14:paraId="3CE434FE" w14:textId="77777777" w:rsidR="008E46CE" w:rsidRDefault="008E4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4FC8E" w14:textId="77777777" w:rsidR="008E46CE" w:rsidRDefault="008E46CE">
      <w:pPr>
        <w:spacing w:after="0"/>
      </w:pPr>
      <w:r>
        <w:separator/>
      </w:r>
    </w:p>
  </w:footnote>
  <w:footnote w:type="continuationSeparator" w:id="0">
    <w:p w14:paraId="74182CD0" w14:textId="77777777" w:rsidR="008E46CE" w:rsidRDefault="008E46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00146"/>
    <w:rsid w:val="001274F3"/>
    <w:rsid w:val="00151CCE"/>
    <w:rsid w:val="001B01F9"/>
    <w:rsid w:val="001C41F9"/>
    <w:rsid w:val="00200715"/>
    <w:rsid w:val="00285C1D"/>
    <w:rsid w:val="003242D8"/>
    <w:rsid w:val="003327F5"/>
    <w:rsid w:val="00340CAF"/>
    <w:rsid w:val="00357C2A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E46CE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6DE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2021-11-26T15:56:00Z</dcterms:created>
  <dcterms:modified xsi:type="dcterms:W3CDTF">2021-11-26T15:56:00Z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