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6D53BA61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7A1ABFD9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5D6B25A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2E009FA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4990F02C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09D6B5A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0B0972F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14BAC3A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2040614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4A226E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0D1DE6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447933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051459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777A83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688C18F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6012A1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1D2396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583F89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4B361F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129E8A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19541B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4F1B4D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29FF83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5D0640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6DDE634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4CE05B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573698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596358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62286F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0D8F640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28F2F1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5CE78A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772297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07055D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452362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7B892E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024109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35DA4D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4E8AF03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55F062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17443DB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6F559E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170C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1574FC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DB5B1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1518DD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C04760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21FE88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E6DE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500E36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92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931B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10509" w14:textId="77777777" w:rsidR="0003302F" w:rsidRDefault="0003302F">
      <w:pPr>
        <w:spacing w:after="0"/>
      </w:pPr>
      <w:r>
        <w:separator/>
      </w:r>
    </w:p>
  </w:endnote>
  <w:endnote w:type="continuationSeparator" w:id="0">
    <w:p w14:paraId="3674AAB6" w14:textId="77777777" w:rsidR="0003302F" w:rsidRDefault="000330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09224" w14:textId="77777777" w:rsidR="0003302F" w:rsidRDefault="0003302F">
      <w:pPr>
        <w:spacing w:after="0"/>
      </w:pPr>
      <w:r>
        <w:separator/>
      </w:r>
    </w:p>
  </w:footnote>
  <w:footnote w:type="continuationSeparator" w:id="0">
    <w:p w14:paraId="0C331829" w14:textId="77777777" w:rsidR="0003302F" w:rsidRDefault="000330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302F"/>
    <w:rsid w:val="0005357B"/>
    <w:rsid w:val="00071356"/>
    <w:rsid w:val="00097A25"/>
    <w:rsid w:val="000A5A57"/>
    <w:rsid w:val="000A6190"/>
    <w:rsid w:val="000B59FA"/>
    <w:rsid w:val="000C5D2D"/>
    <w:rsid w:val="00100146"/>
    <w:rsid w:val="001274F3"/>
    <w:rsid w:val="00151CCE"/>
    <w:rsid w:val="001B01F9"/>
    <w:rsid w:val="001C41F9"/>
    <w:rsid w:val="00200715"/>
    <w:rsid w:val="00285C1D"/>
    <w:rsid w:val="003242D8"/>
    <w:rsid w:val="003327F5"/>
    <w:rsid w:val="00340CAF"/>
    <w:rsid w:val="00357C2A"/>
    <w:rsid w:val="00392421"/>
    <w:rsid w:val="003C0D41"/>
    <w:rsid w:val="003C4E1D"/>
    <w:rsid w:val="003E085C"/>
    <w:rsid w:val="003E7B3A"/>
    <w:rsid w:val="00416364"/>
    <w:rsid w:val="004170C9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31BE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04760"/>
    <w:rsid w:val="00C44DFB"/>
    <w:rsid w:val="00C6519B"/>
    <w:rsid w:val="00C70F21"/>
    <w:rsid w:val="00C7354B"/>
    <w:rsid w:val="00C800AA"/>
    <w:rsid w:val="00C828A9"/>
    <w:rsid w:val="00C91F9B"/>
    <w:rsid w:val="00D0126F"/>
    <w:rsid w:val="00D11DAF"/>
    <w:rsid w:val="00D51F96"/>
    <w:rsid w:val="00DB5B17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E6DE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2021-11-26T15:57:00Z</dcterms:created>
  <dcterms:modified xsi:type="dcterms:W3CDTF">2021-11-26T15:57:00Z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