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6A306D25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71B175D5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1C734B0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221C134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473093C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647BC47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6C6C2ED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6053813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2239262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472EEB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580FC2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3AF75A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75948F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25981D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36EF2B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7CF98E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5E9C75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4E8D64C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162110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61E047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2B87C8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151BE4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47F9A0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19C4C6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2BBDAD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45AE14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6920E9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59FAFC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53D52D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203049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1EE75F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058F1D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1A5F29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2DBE3E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09BA60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0F040B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231609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32518F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0D7F2B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6D4521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67264C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1A7E4E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5DEAD9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4CCDE0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3BDAED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1FA90C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23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1A7EB" w14:textId="77777777" w:rsidR="00644A40" w:rsidRDefault="00644A40">
      <w:pPr>
        <w:spacing w:after="0"/>
      </w:pPr>
      <w:r>
        <w:separator/>
      </w:r>
    </w:p>
  </w:endnote>
  <w:endnote w:type="continuationSeparator" w:id="0">
    <w:p w14:paraId="534C7BA5" w14:textId="77777777" w:rsidR="00644A40" w:rsidRDefault="00644A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9F4F9" w14:textId="77777777" w:rsidR="00644A40" w:rsidRDefault="00644A40">
      <w:pPr>
        <w:spacing w:after="0"/>
      </w:pPr>
      <w:r>
        <w:separator/>
      </w:r>
    </w:p>
  </w:footnote>
  <w:footnote w:type="continuationSeparator" w:id="0">
    <w:p w14:paraId="5D10DC9C" w14:textId="77777777" w:rsidR="00644A40" w:rsidRDefault="00644A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237A"/>
    <w:rsid w:val="004F6AAC"/>
    <w:rsid w:val="00512F2D"/>
    <w:rsid w:val="00570FBB"/>
    <w:rsid w:val="00583B82"/>
    <w:rsid w:val="005923AC"/>
    <w:rsid w:val="005D5149"/>
    <w:rsid w:val="005E656F"/>
    <w:rsid w:val="00644A40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40CB0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2021-11-25T19:19:00Z</dcterms:created>
  <dcterms:modified xsi:type="dcterms:W3CDTF">2021-11-25T19:19:00Z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