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6A306D25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677646CC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1C734B0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221C134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473093C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647BC47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6C6C2ED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6053813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2239262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4918CE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66644E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561D99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41ABA77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3F0DB5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2553F5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369D07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347079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0412E5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67E674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60AF49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4F8101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5CC498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1B8A7A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78AAB7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1AC5CA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2ED1C0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798F8C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05FD4E9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0F9415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1D8325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3C5F5DC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1D877E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1ACB2E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5913B3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75D99A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0A0F1C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1983CB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01E524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688BF4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19B0D7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6757D7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1EFF9B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74FDBF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7E6DA7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15E8AE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62DFA3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9737D" w14:textId="77777777" w:rsidR="00FF6069" w:rsidRDefault="00FF6069">
      <w:pPr>
        <w:spacing w:after="0"/>
      </w:pPr>
      <w:r>
        <w:separator/>
      </w:r>
    </w:p>
  </w:endnote>
  <w:endnote w:type="continuationSeparator" w:id="0">
    <w:p w14:paraId="06CD5CA1" w14:textId="77777777" w:rsidR="00FF6069" w:rsidRDefault="00FF60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C4873" w14:textId="77777777" w:rsidR="00FF6069" w:rsidRDefault="00FF6069">
      <w:pPr>
        <w:spacing w:after="0"/>
      </w:pPr>
      <w:r>
        <w:separator/>
      </w:r>
    </w:p>
  </w:footnote>
  <w:footnote w:type="continuationSeparator" w:id="0">
    <w:p w14:paraId="35AFBE01" w14:textId="77777777" w:rsidR="00FF6069" w:rsidRDefault="00FF60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2F2EA3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237A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40CB0"/>
    <w:rsid w:val="00E50BDE"/>
    <w:rsid w:val="00E774CD"/>
    <w:rsid w:val="00E77E1D"/>
    <w:rsid w:val="00E97684"/>
    <w:rsid w:val="00ED5F48"/>
    <w:rsid w:val="00ED75B6"/>
    <w:rsid w:val="00F61D6F"/>
    <w:rsid w:val="00F91390"/>
    <w:rsid w:val="00F93E3B"/>
    <w:rsid w:val="00FC0032"/>
    <w:rsid w:val="00FF4587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2021-11-25T19:20:00Z</dcterms:created>
  <dcterms:modified xsi:type="dcterms:W3CDTF">2021-11-25T19:20:00Z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