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089E09D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71F177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018BB0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5E63FE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02CB56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5CB75F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0D5673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1B32D3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41F3F9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14DCE7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71282A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2909B2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35AD9C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4C01B2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348A17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73FCB6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70607D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701562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25A809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2074F9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11058C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06479C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174594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297602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3D8735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3CCF9A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0A3C2C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7263EA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7EF9E5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75A419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4DE33F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367DFE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36087B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0AB5B4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349224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0F2BA0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6DD71B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1891E9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AF795" w14:textId="77777777" w:rsidR="00052D4E" w:rsidRDefault="00052D4E">
      <w:pPr>
        <w:spacing w:after="0"/>
      </w:pPr>
      <w:r>
        <w:separator/>
      </w:r>
    </w:p>
  </w:endnote>
  <w:endnote w:type="continuationSeparator" w:id="0">
    <w:p w14:paraId="04C26D57" w14:textId="77777777" w:rsidR="00052D4E" w:rsidRDefault="00052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A8B0" w14:textId="77777777" w:rsidR="00052D4E" w:rsidRDefault="00052D4E">
      <w:pPr>
        <w:spacing w:after="0"/>
      </w:pPr>
      <w:r>
        <w:separator/>
      </w:r>
    </w:p>
  </w:footnote>
  <w:footnote w:type="continuationSeparator" w:id="0">
    <w:p w14:paraId="519A1880" w14:textId="77777777" w:rsidR="00052D4E" w:rsidRDefault="00052D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2D4E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F2EA3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706DC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40CB0"/>
    <w:rsid w:val="00E50BDE"/>
    <w:rsid w:val="00E774CD"/>
    <w:rsid w:val="00E77E1D"/>
    <w:rsid w:val="00E97684"/>
    <w:rsid w:val="00ED5F48"/>
    <w:rsid w:val="00ED75B6"/>
    <w:rsid w:val="00F61D6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2021-11-25T19:23:00Z</dcterms:created>
  <dcterms:modified xsi:type="dcterms:W3CDTF">2021-11-25T19:23:00Z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