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6A306D25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78CB0807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1C734B0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221C134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473093C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647BC47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6C6C2E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6053813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2239262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521D8D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0F77DF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28A99E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61D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759316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2F4681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9625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6827D7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5502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5502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5502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61D6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78AB5D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3E8F25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7AB800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1B84E6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599D07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6D77F8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4F1007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694765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667CE8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60823D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576FFA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5941F8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1EACF3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7C97B2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3882E7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7B525E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1EE0D6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63FDFF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574FF5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7E131F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3E46DC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52A6B8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2DD5B5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2F0BA4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38EA10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31BF04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5720AE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706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14A5BC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E9625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E9625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207844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E5502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E5502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33D45A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02EA03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36E8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E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4D094" w14:textId="77777777" w:rsidR="00CE75E8" w:rsidRDefault="00CE75E8">
      <w:pPr>
        <w:spacing w:after="0"/>
      </w:pPr>
      <w:r>
        <w:separator/>
      </w:r>
    </w:p>
  </w:endnote>
  <w:endnote w:type="continuationSeparator" w:id="0">
    <w:p w14:paraId="1EA7F892" w14:textId="77777777" w:rsidR="00CE75E8" w:rsidRDefault="00CE7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CDE57" w14:textId="77777777" w:rsidR="00CE75E8" w:rsidRDefault="00CE75E8">
      <w:pPr>
        <w:spacing w:after="0"/>
      </w:pPr>
      <w:r>
        <w:separator/>
      </w:r>
    </w:p>
  </w:footnote>
  <w:footnote w:type="continuationSeparator" w:id="0">
    <w:p w14:paraId="1CD56FDB" w14:textId="77777777" w:rsidR="00CE75E8" w:rsidRDefault="00CE75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2F2EA3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237A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706DC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E75E8"/>
    <w:rsid w:val="00D0126F"/>
    <w:rsid w:val="00D51F96"/>
    <w:rsid w:val="00DE32AC"/>
    <w:rsid w:val="00E1407A"/>
    <w:rsid w:val="00E33F1A"/>
    <w:rsid w:val="00E36E8D"/>
    <w:rsid w:val="00E40CB0"/>
    <w:rsid w:val="00E50BDE"/>
    <w:rsid w:val="00E55022"/>
    <w:rsid w:val="00E774CD"/>
    <w:rsid w:val="00E77E1D"/>
    <w:rsid w:val="00E96257"/>
    <w:rsid w:val="00E97684"/>
    <w:rsid w:val="00ED5F48"/>
    <w:rsid w:val="00ED75B6"/>
    <w:rsid w:val="00F61D6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2021-11-25T19:24:00Z</dcterms:created>
  <dcterms:modified xsi:type="dcterms:W3CDTF">2021-11-25T19:24:00Z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