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6A306D25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173AC2B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1C734B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221C134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473093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647BC47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6C6C2E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6053813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2239262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4A0C8A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74D3D0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78E624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751DD2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40A059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388EB0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5ED2A8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0F3C0A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1A7C0B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5B99A5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615D72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2438C0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0D216A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7967C8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4C0DA8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22FE43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7D3465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31B21C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5CF30F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4C3752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473621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227514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7993B8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14E5EA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700CFF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686FE5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3E6D68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3A838B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18875B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22F4E7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6A036A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3E185F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7ADC15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6C9151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E9625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1CF470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E550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71AD29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6F63A7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73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7719F" w14:textId="77777777" w:rsidR="00396569" w:rsidRDefault="00396569">
      <w:pPr>
        <w:spacing w:after="0"/>
      </w:pPr>
      <w:r>
        <w:separator/>
      </w:r>
    </w:p>
  </w:endnote>
  <w:endnote w:type="continuationSeparator" w:id="0">
    <w:p w14:paraId="7D7B3337" w14:textId="77777777" w:rsidR="00396569" w:rsidRDefault="003965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94666" w14:textId="77777777" w:rsidR="00396569" w:rsidRDefault="00396569">
      <w:pPr>
        <w:spacing w:after="0"/>
      </w:pPr>
      <w:r>
        <w:separator/>
      </w:r>
    </w:p>
  </w:footnote>
  <w:footnote w:type="continuationSeparator" w:id="0">
    <w:p w14:paraId="2483A292" w14:textId="77777777" w:rsidR="00396569" w:rsidRDefault="003965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2F2EA3"/>
    <w:rsid w:val="003327F5"/>
    <w:rsid w:val="00340CAF"/>
    <w:rsid w:val="00396569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237A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706DC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36E8D"/>
    <w:rsid w:val="00E40CB0"/>
    <w:rsid w:val="00E50BDE"/>
    <w:rsid w:val="00E55022"/>
    <w:rsid w:val="00E774CD"/>
    <w:rsid w:val="00E77E1D"/>
    <w:rsid w:val="00E96257"/>
    <w:rsid w:val="00E97684"/>
    <w:rsid w:val="00ED5F48"/>
    <w:rsid w:val="00ED75B6"/>
    <w:rsid w:val="00F61D6F"/>
    <w:rsid w:val="00F7381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2021-11-25T19:24:00Z</dcterms:created>
  <dcterms:modified xsi:type="dcterms:W3CDTF">2021-11-25T19:24:00Z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