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6A306D25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5F5AFCEF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1C734B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221C134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473093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647BC47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6C6C2E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6053813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2239262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16C9E2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0F3856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4492D5F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224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224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224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43596B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025460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32EE70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5D912A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66C5E9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1C97A7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2E130C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428447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096D17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35FB48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1662D5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0ED799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29AE05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6F07A7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4A541D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1A0B87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64132D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68B2FE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0B3D2F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794ED0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713F72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70C8E8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55A154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13B6C0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7F7B9A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252D41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55108A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2FAA70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10AA52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7224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7224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5CEC3E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23224A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7F32D5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E5502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4FF6AE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6774DC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14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66CB1" w14:textId="77777777" w:rsidR="002C7C4F" w:rsidRDefault="002C7C4F">
      <w:pPr>
        <w:spacing w:after="0"/>
      </w:pPr>
      <w:r>
        <w:separator/>
      </w:r>
    </w:p>
  </w:endnote>
  <w:endnote w:type="continuationSeparator" w:id="0">
    <w:p w14:paraId="4F5FC2AD" w14:textId="77777777" w:rsidR="002C7C4F" w:rsidRDefault="002C7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A69C8" w14:textId="77777777" w:rsidR="002C7C4F" w:rsidRDefault="002C7C4F">
      <w:pPr>
        <w:spacing w:after="0"/>
      </w:pPr>
      <w:r>
        <w:separator/>
      </w:r>
    </w:p>
  </w:footnote>
  <w:footnote w:type="continuationSeparator" w:id="0">
    <w:p w14:paraId="510926EA" w14:textId="77777777" w:rsidR="002C7C4F" w:rsidRDefault="002C7C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81488"/>
    <w:rsid w:val="001B01F9"/>
    <w:rsid w:val="001C41F9"/>
    <w:rsid w:val="00200715"/>
    <w:rsid w:val="00285C1D"/>
    <w:rsid w:val="002C7C4F"/>
    <w:rsid w:val="002F2EA3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237A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706DC"/>
    <w:rsid w:val="0067224F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36E8D"/>
    <w:rsid w:val="00E40CB0"/>
    <w:rsid w:val="00E50BDE"/>
    <w:rsid w:val="00E55022"/>
    <w:rsid w:val="00E774CD"/>
    <w:rsid w:val="00E77E1D"/>
    <w:rsid w:val="00E96257"/>
    <w:rsid w:val="00E97684"/>
    <w:rsid w:val="00ED5F48"/>
    <w:rsid w:val="00ED75B6"/>
    <w:rsid w:val="00F61D6F"/>
    <w:rsid w:val="00F7381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2021-11-25T20:23:00Z</dcterms:created>
  <dcterms:modified xsi:type="dcterms:W3CDTF">2021-11-25T20:23:00Z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