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2FA9E07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336E0DDA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347BA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616825E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7BF7F17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07F55EA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5ADDCA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577D806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32D5E61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26E12FC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30DC1FC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20B4C5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1E8E8F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45DCE3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1FD493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6E35FA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2295B5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455AC2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00F8BA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2A58A8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257C2E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08F51D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5B29AF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43ACED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45A161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2F31AA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5ADEBD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290C08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4BB78A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79565E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6F45F3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549541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3EBBBD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322C26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797DBA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48F34D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63C895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3744BB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5EAB82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77578D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6DF969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20FAEE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526845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3479E5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6C2B4C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24A70D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4CEACD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213A5D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6CBD412F" w:rsidR="00ED5F48" w:rsidRPr="00F22476" w:rsidRDefault="00F22476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</w:pPr>
      <w:r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  <w:t xml:space="preserve"> </w:t>
      </w:r>
    </w:p>
    <w:sectPr w:rsidR="00ED5F48" w:rsidRPr="00F22476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ADC07" w14:textId="77777777" w:rsidR="001C4426" w:rsidRDefault="001C4426">
      <w:pPr>
        <w:spacing w:after="0"/>
      </w:pPr>
      <w:r>
        <w:separator/>
      </w:r>
    </w:p>
  </w:endnote>
  <w:endnote w:type="continuationSeparator" w:id="0">
    <w:p w14:paraId="7BFB391C" w14:textId="77777777" w:rsidR="001C4426" w:rsidRDefault="001C44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C2273" w14:textId="77777777" w:rsidR="001C4426" w:rsidRDefault="001C4426">
      <w:pPr>
        <w:spacing w:after="0"/>
      </w:pPr>
      <w:r>
        <w:separator/>
      </w:r>
    </w:p>
  </w:footnote>
  <w:footnote w:type="continuationSeparator" w:id="0">
    <w:p w14:paraId="1C33E39B" w14:textId="77777777" w:rsidR="001C4426" w:rsidRDefault="001C44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1C4426"/>
    <w:rsid w:val="00200715"/>
    <w:rsid w:val="00285C1D"/>
    <w:rsid w:val="003327F5"/>
    <w:rsid w:val="00340CAF"/>
    <w:rsid w:val="00347BA5"/>
    <w:rsid w:val="003C0D41"/>
    <w:rsid w:val="003C4E1D"/>
    <w:rsid w:val="003C797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2247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2021-11-25T13:19:00Z</dcterms:created>
  <dcterms:modified xsi:type="dcterms:W3CDTF">2021-11-25T13:19:00Z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