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62EFE2EF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4D7EA1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2ED68D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17AA84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4DAB61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1268D8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652331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4CE6B0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375588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63085B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46050F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0CA03B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10EB15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784BEE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651942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203C42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46E9AC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351F09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56BF1F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5FB699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0885BC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102FCF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2BDE6C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1E76A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4600E5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7C7240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1245AB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032264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539061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6593E6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28170C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667E9E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435D3B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61540C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507E7D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5FF76D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4831FA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373C9B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AB520" w14:textId="77777777" w:rsidR="009150E0" w:rsidRDefault="009150E0">
      <w:pPr>
        <w:spacing w:after="0"/>
      </w:pPr>
      <w:r>
        <w:separator/>
      </w:r>
    </w:p>
  </w:endnote>
  <w:endnote w:type="continuationSeparator" w:id="0">
    <w:p w14:paraId="7ECE99F1" w14:textId="77777777" w:rsidR="009150E0" w:rsidRDefault="00915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91914" w14:textId="77777777" w:rsidR="009150E0" w:rsidRDefault="009150E0">
      <w:pPr>
        <w:spacing w:after="0"/>
      </w:pPr>
      <w:r>
        <w:separator/>
      </w:r>
    </w:p>
  </w:footnote>
  <w:footnote w:type="continuationSeparator" w:id="0">
    <w:p w14:paraId="62801FD3" w14:textId="77777777" w:rsidR="009150E0" w:rsidRDefault="009150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50E0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2021-11-25T13:23:00Z</dcterms:created>
  <dcterms:modified xsi:type="dcterms:W3CDTF">2021-11-25T13:23:00Z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