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2FA9E07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7DDF413B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347BA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616825E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7BF7F17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07F55EA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5ADDCA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577D806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32D5E61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26E12FC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30DC1FC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57A238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4DC67A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5174F9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7B760A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7AA9D1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0E1285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5F6B6F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61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61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E611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288614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3EF312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372809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33AE0C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0824FB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537D00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671C56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1B8A87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5808AC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0EACA6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5C0DC4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4A2ACC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2E12F1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66423C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6CD9A9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22A7C1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72097D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3CBC97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79174D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10E9BE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7CBF28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3372EE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6942A8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18CF07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452A43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58DBCE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4F2349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68C962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5D8549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E61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E61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23830E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6CBD412F" w:rsidR="00ED5F48" w:rsidRPr="00F22476" w:rsidRDefault="00F22476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</w:pPr>
      <w:r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  <w:t xml:space="preserve"> </w:t>
      </w:r>
    </w:p>
    <w:sectPr w:rsidR="00ED5F48" w:rsidRPr="00F22476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B044B" w14:textId="77777777" w:rsidR="00DB1E45" w:rsidRDefault="00DB1E45">
      <w:pPr>
        <w:spacing w:after="0"/>
      </w:pPr>
      <w:r>
        <w:separator/>
      </w:r>
    </w:p>
  </w:endnote>
  <w:endnote w:type="continuationSeparator" w:id="0">
    <w:p w14:paraId="0FEEDCED" w14:textId="77777777" w:rsidR="00DB1E45" w:rsidRDefault="00DB1E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B1A48" w14:textId="77777777" w:rsidR="00DB1E45" w:rsidRDefault="00DB1E45">
      <w:pPr>
        <w:spacing w:after="0"/>
      </w:pPr>
      <w:r>
        <w:separator/>
      </w:r>
    </w:p>
  </w:footnote>
  <w:footnote w:type="continuationSeparator" w:id="0">
    <w:p w14:paraId="2452A13D" w14:textId="77777777" w:rsidR="00DB1E45" w:rsidRDefault="00DB1E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15938"/>
    <w:rsid w:val="00285C1D"/>
    <w:rsid w:val="003327F5"/>
    <w:rsid w:val="00340CAF"/>
    <w:rsid w:val="00347BA5"/>
    <w:rsid w:val="003C0D41"/>
    <w:rsid w:val="003C4E1D"/>
    <w:rsid w:val="003C797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95320"/>
    <w:rsid w:val="00CB614D"/>
    <w:rsid w:val="00D0126F"/>
    <w:rsid w:val="00D51F96"/>
    <w:rsid w:val="00DB1E45"/>
    <w:rsid w:val="00DE32AC"/>
    <w:rsid w:val="00DE6115"/>
    <w:rsid w:val="00E1407A"/>
    <w:rsid w:val="00E33F1A"/>
    <w:rsid w:val="00E50BDE"/>
    <w:rsid w:val="00E774CD"/>
    <w:rsid w:val="00E77E1D"/>
    <w:rsid w:val="00E97684"/>
    <w:rsid w:val="00ED5F48"/>
    <w:rsid w:val="00ED75B6"/>
    <w:rsid w:val="00F22476"/>
    <w:rsid w:val="00F4057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2021-11-25T13:24:00Z</dcterms:created>
  <dcterms:modified xsi:type="dcterms:W3CDTF">2021-11-25T13:24:00Z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