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3C1B577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49AE52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2267CE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705841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25396B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057092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6BA2DC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5C5C4D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639285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4B1643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6527E8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6D9DB5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471A69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18DF4E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44C1C2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3EBABA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3A976A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47C421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0A2DAB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3FF706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6DFCFE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79F6DB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51AFC7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6C7E55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0BD808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2F3202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3C4BF8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628C55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5EB90B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638B27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332C00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06E556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348BC5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C771E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2EE6A5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5C7AAF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6BC900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E61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1D058A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8F4B5" w14:textId="77777777" w:rsidR="006B0E82" w:rsidRDefault="006B0E82">
      <w:pPr>
        <w:spacing w:after="0"/>
      </w:pPr>
      <w:r>
        <w:separator/>
      </w:r>
    </w:p>
  </w:endnote>
  <w:endnote w:type="continuationSeparator" w:id="0">
    <w:p w14:paraId="4E53520E" w14:textId="77777777" w:rsidR="006B0E82" w:rsidRDefault="006B0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ECBE6" w14:textId="77777777" w:rsidR="006B0E82" w:rsidRDefault="006B0E82">
      <w:pPr>
        <w:spacing w:after="0"/>
      </w:pPr>
      <w:r>
        <w:separator/>
      </w:r>
    </w:p>
  </w:footnote>
  <w:footnote w:type="continuationSeparator" w:id="0">
    <w:p w14:paraId="12BA0389" w14:textId="77777777" w:rsidR="006B0E82" w:rsidRDefault="006B0E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0E82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3F2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CB614D"/>
    <w:rsid w:val="00D0126F"/>
    <w:rsid w:val="00D51F96"/>
    <w:rsid w:val="00DE32AC"/>
    <w:rsid w:val="00DE6115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4057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2021-11-25T13:24:00Z</dcterms:created>
  <dcterms:modified xsi:type="dcterms:W3CDTF">2021-11-25T13:24:00Z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