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2FA9E07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0BA0E90D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347BA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616825E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7BF7F1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07F55EA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ADDCA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577D806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2D5E61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6E12FC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30DC1FC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4FA39C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35AD95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44C987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460CC4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1F94A8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66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66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A66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4983BD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9D23F2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09EA3FF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1D5434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5400AB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64F1CB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510592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22A7DD5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24F26C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768E39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6EC72E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021626E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0851B3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1834039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58D9348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5361D1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3EB7A1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134BBC8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38A9138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3ECBAE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3B3968A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73E2A41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268008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42A469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2854E4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528E2CE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59CADA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77B97C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3D0E461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E5AE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3DC4FDE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BA66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BA66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425EBB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1A96B1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2C67B9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7119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B614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6CBD412F" w:rsidR="00ED5F48" w:rsidRPr="00F22476" w:rsidRDefault="00F22476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  <w:t xml:space="preserve"> </w:t>
      </w:r>
    </w:p>
    <w:sectPr w:rsidR="00ED5F48" w:rsidRPr="00F22476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3A83F" w14:textId="77777777" w:rsidR="00D4407F" w:rsidRDefault="00D4407F">
      <w:pPr>
        <w:spacing w:after="0"/>
      </w:pPr>
      <w:r>
        <w:separator/>
      </w:r>
    </w:p>
  </w:endnote>
  <w:endnote w:type="continuationSeparator" w:id="0">
    <w:p w14:paraId="18055D4C" w14:textId="77777777" w:rsidR="00D4407F" w:rsidRDefault="00D44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FCC27" w14:textId="77777777" w:rsidR="00D4407F" w:rsidRDefault="00D4407F">
      <w:pPr>
        <w:spacing w:after="0"/>
      </w:pPr>
      <w:r>
        <w:separator/>
      </w:r>
    </w:p>
  </w:footnote>
  <w:footnote w:type="continuationSeparator" w:id="0">
    <w:p w14:paraId="5031DAB8" w14:textId="77777777" w:rsidR="00D4407F" w:rsidRDefault="00D440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15938"/>
    <w:rsid w:val="00285C1D"/>
    <w:rsid w:val="003327F5"/>
    <w:rsid w:val="00340CAF"/>
    <w:rsid w:val="00347BA5"/>
    <w:rsid w:val="003C0D41"/>
    <w:rsid w:val="003C4E1D"/>
    <w:rsid w:val="003C797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71194"/>
    <w:rsid w:val="006974E1"/>
    <w:rsid w:val="006B6899"/>
    <w:rsid w:val="006C0896"/>
    <w:rsid w:val="006D330A"/>
    <w:rsid w:val="006D5311"/>
    <w:rsid w:val="006F513E"/>
    <w:rsid w:val="007C0139"/>
    <w:rsid w:val="007D45A1"/>
    <w:rsid w:val="007E5AE3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D23F2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A6611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95320"/>
    <w:rsid w:val="00CB614D"/>
    <w:rsid w:val="00D0126F"/>
    <w:rsid w:val="00D4407F"/>
    <w:rsid w:val="00D51F96"/>
    <w:rsid w:val="00DE32AC"/>
    <w:rsid w:val="00DE6115"/>
    <w:rsid w:val="00E1407A"/>
    <w:rsid w:val="00E33F1A"/>
    <w:rsid w:val="00E50BDE"/>
    <w:rsid w:val="00E774CD"/>
    <w:rsid w:val="00E77E1D"/>
    <w:rsid w:val="00E97684"/>
    <w:rsid w:val="00ED5F48"/>
    <w:rsid w:val="00ED75B6"/>
    <w:rsid w:val="00F22476"/>
    <w:rsid w:val="00F4057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2021-11-25T13:26:00Z</dcterms:created>
  <dcterms:modified xsi:type="dcterms:W3CDTF">2021-11-25T13:26:00Z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