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190F1054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2D9E14E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21D0638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6B98460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42DC6D6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7413C0A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CB5B65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661A73E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AE0430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533B30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4177F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6D2EB0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099A4A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010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624337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D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D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D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51EB2C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48699B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3553A5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6ACFA7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4461D5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2990CE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64F9F3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705003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5C319A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0C62DE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75DEBE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36D0CA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725281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5127FE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2395CE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700006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4FC5F5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76B982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6E434E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5B7789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287F57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1344CD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32A04F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2EF80E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74CE35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7D0973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52DF46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1FCD26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0010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0010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750924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A2D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A2D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1C5922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0DC2BE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4F4B78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5C7BA" w14:textId="77777777" w:rsidR="00937E06" w:rsidRDefault="00937E06">
      <w:pPr>
        <w:spacing w:after="0"/>
      </w:pPr>
      <w:r>
        <w:separator/>
      </w:r>
    </w:p>
  </w:endnote>
  <w:endnote w:type="continuationSeparator" w:id="0">
    <w:p w14:paraId="2E54D749" w14:textId="77777777" w:rsidR="00937E06" w:rsidRDefault="00937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1F388" w14:textId="77777777" w:rsidR="00937E06" w:rsidRDefault="00937E06">
      <w:pPr>
        <w:spacing w:after="0"/>
      </w:pPr>
      <w:r>
        <w:separator/>
      </w:r>
    </w:p>
  </w:footnote>
  <w:footnote w:type="continuationSeparator" w:id="0">
    <w:p w14:paraId="5B5F277F" w14:textId="77777777" w:rsidR="00937E06" w:rsidRDefault="00937E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86C64"/>
    <w:rsid w:val="00097A25"/>
    <w:rsid w:val="000A5A57"/>
    <w:rsid w:val="000A6190"/>
    <w:rsid w:val="000B59FA"/>
    <w:rsid w:val="000C5D2D"/>
    <w:rsid w:val="001274F3"/>
    <w:rsid w:val="00151CCE"/>
    <w:rsid w:val="001A2DA3"/>
    <w:rsid w:val="001B01F9"/>
    <w:rsid w:val="001C41F9"/>
    <w:rsid w:val="00200715"/>
    <w:rsid w:val="00254BEB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D752D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C1F1C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37E06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156C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0106"/>
    <w:rsid w:val="00D0126F"/>
    <w:rsid w:val="00D11B65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2021-11-27T18:02:00Z</dcterms:created>
  <dcterms:modified xsi:type="dcterms:W3CDTF">2021-11-27T18:02:00Z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