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190F1054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61E8270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C8B071" w14:textId="21D0638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25A901" w14:textId="6B98460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D16FEA" w14:textId="42DC6D6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BF5B13" w14:textId="7413C0A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158D24" w14:textId="6CB5B65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4827B" w14:textId="661A73E8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E91D0" w14:textId="2AE0430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43EC43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3A6809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15EA9B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0C5771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40866D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16D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680888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16D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16D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322F7C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5ABD40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5DEB40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4BFB48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420A07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6D2D2C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0B2A72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483997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174FF5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40AD9C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34CA4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7A93F2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7CD9DE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5A6AD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684887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6BD1F2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1243F8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464427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660CEF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15B144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4EDFAD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64506B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563FB1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697F2C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02E12C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0498E9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2F6860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328BFB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A2DA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7F6CB1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4D752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64EB61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728BBB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0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54B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3660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C13A8" w14:textId="77777777" w:rsidR="00443CDE" w:rsidRDefault="00443CDE">
      <w:pPr>
        <w:spacing w:after="0"/>
      </w:pPr>
      <w:r>
        <w:separator/>
      </w:r>
    </w:p>
  </w:endnote>
  <w:endnote w:type="continuationSeparator" w:id="0">
    <w:p w14:paraId="3BD501D3" w14:textId="77777777" w:rsidR="00443CDE" w:rsidRDefault="00443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603D1" w14:textId="77777777" w:rsidR="00443CDE" w:rsidRDefault="00443CDE">
      <w:pPr>
        <w:spacing w:after="0"/>
      </w:pPr>
      <w:r>
        <w:separator/>
      </w:r>
    </w:p>
  </w:footnote>
  <w:footnote w:type="continuationSeparator" w:id="0">
    <w:p w14:paraId="0BF65154" w14:textId="77777777" w:rsidR="00443CDE" w:rsidRDefault="00443C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86C64"/>
    <w:rsid w:val="00097A25"/>
    <w:rsid w:val="000A5A57"/>
    <w:rsid w:val="000A6190"/>
    <w:rsid w:val="000B59FA"/>
    <w:rsid w:val="000C5D2D"/>
    <w:rsid w:val="001274F3"/>
    <w:rsid w:val="00151CCE"/>
    <w:rsid w:val="001A2DA3"/>
    <w:rsid w:val="001B01F9"/>
    <w:rsid w:val="001C41F9"/>
    <w:rsid w:val="00200715"/>
    <w:rsid w:val="00254BEB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43CDE"/>
    <w:rsid w:val="00462EAD"/>
    <w:rsid w:val="004A6170"/>
    <w:rsid w:val="004D752D"/>
    <w:rsid w:val="004F6AAC"/>
    <w:rsid w:val="00512F2D"/>
    <w:rsid w:val="00570FBB"/>
    <w:rsid w:val="00583B82"/>
    <w:rsid w:val="005923AC"/>
    <w:rsid w:val="005D5149"/>
    <w:rsid w:val="005E04A6"/>
    <w:rsid w:val="005E656F"/>
    <w:rsid w:val="00662BB6"/>
    <w:rsid w:val="00667021"/>
    <w:rsid w:val="006974E1"/>
    <w:rsid w:val="006B6899"/>
    <w:rsid w:val="006C0896"/>
    <w:rsid w:val="006C1F1C"/>
    <w:rsid w:val="006D330A"/>
    <w:rsid w:val="006D5311"/>
    <w:rsid w:val="006F513E"/>
    <w:rsid w:val="00716D5A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47B5"/>
    <w:rsid w:val="00B65B09"/>
    <w:rsid w:val="00B85583"/>
    <w:rsid w:val="00B9156C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0106"/>
    <w:rsid w:val="00D0126F"/>
    <w:rsid w:val="00D11B65"/>
    <w:rsid w:val="00D36609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2021-11-27T18:05:00Z</dcterms:created>
  <dcterms:modified xsi:type="dcterms:W3CDTF">2021-11-27T18:05:00Z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