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510F191A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7D5068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45C2E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A0C741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7CE1C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42E5E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564BA01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E91A8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3E1ACCC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2ABC4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27810B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1296A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DE7D4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61F3B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38B59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4AD30BC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2E1670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3655FD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183892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AAFB2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B0C36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109CEB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0B7EF0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F0BCD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3EBC3F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A8930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35CA7CB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50ABF49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2DD69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7F3E89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6776B4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254DF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0CFD82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1A64A1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838347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7CF944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45D42F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DC5149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046CF80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20AC876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6A4B6C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0D71BE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448AA48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5A288F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6404C1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3AC726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среда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114AAB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33E470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9A8DD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2EC225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5EBF86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1FB41E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66D0D8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8C957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7AF65E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336B79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B71D2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295D44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555BF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0E38BC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72E41E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4DB1D9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49C389B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4CEA17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7DD46C3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274F2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378BEC9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2110BAE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146DC78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230EBD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5DFE6B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7844A47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EFF63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1E93EB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25184C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79B512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1DDC880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A9DC8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6C2F4C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C45A1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131AD7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F28E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0D0310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40E269E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187E3C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D3DE67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BF6EC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F681D4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44B1E07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0E7BBB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7940CFF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43EEA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600D091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13EB1B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2B12C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FC542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06A2B7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AEFEE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1E97E6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E67CFE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5E36D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5005BEC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C879D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45EBF3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1A39E9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7D2F5B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6DD6A3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4FEB10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FC18A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E56D1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4C75A5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41B1D6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66C9E0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2BD9313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3C771E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6FF0B3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F24C" w14:textId="77777777" w:rsidR="0082411E" w:rsidRDefault="0082411E">
      <w:pPr>
        <w:spacing w:after="0"/>
      </w:pPr>
      <w:r>
        <w:separator/>
      </w:r>
    </w:p>
  </w:endnote>
  <w:endnote w:type="continuationSeparator" w:id="0">
    <w:p w14:paraId="1227EEE2" w14:textId="77777777" w:rsidR="0082411E" w:rsidRDefault="008241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E6DB" w14:textId="77777777" w:rsidR="0082411E" w:rsidRDefault="0082411E">
      <w:pPr>
        <w:spacing w:after="0"/>
      </w:pPr>
      <w:r>
        <w:separator/>
      </w:r>
    </w:p>
  </w:footnote>
  <w:footnote w:type="continuationSeparator" w:id="0">
    <w:p w14:paraId="30A20AD0" w14:textId="77777777" w:rsidR="0082411E" w:rsidRDefault="008241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271D57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76662"/>
    <w:rsid w:val="007C0139"/>
    <w:rsid w:val="007D45A1"/>
    <w:rsid w:val="007D4D89"/>
    <w:rsid w:val="007F564D"/>
    <w:rsid w:val="0082411E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2F5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28E5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2021-12-23T13:15:00Z</dcterms:created>
  <dcterms:modified xsi:type="dcterms:W3CDTF">2021-12-23T13:15:00Z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