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28D4FB0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67591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B6AD1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8275E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5611F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C1C78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83877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3B34F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84B6D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78CE67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CE280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95BF3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882DB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B0A3C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DC418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5D4D14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652D6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02925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0487A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A7EC9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0D0BF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C2650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90F2E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C3E5D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FCB21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FDD30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C25FF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DAC46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2A002E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EB723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76FD8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D1FF7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3B5E50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CCA10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5D911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4C5709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DA28E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D0504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1921AB1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154C9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C3F81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F34B3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03D67C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8B0FA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1CF7D1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DB5CC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225335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A7706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A1E29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5CFBC7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CBA77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097D8F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351F33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68568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34EA5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49AEE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5FB84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B6B9A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A6C1C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0EECE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470134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058EE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FC343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91E7C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195D7E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3CA44A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7FE3F5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72AAA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22E23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028F7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86BD8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96E17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34174B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7B065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A5316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DAF9E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25AF130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16742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41BA42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2F21A3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F28E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AE35D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E0A0D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600C12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F5427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5B1FA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00EA3C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272B1C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72B9A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2D3B42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72354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A6EE5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153DD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A4D61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1FC440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01E36E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A3EC7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33F69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0B569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2759B1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95D5E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4DADB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834E7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6BE07C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80E1F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449E9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7F57C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085AC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0755D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8B9D9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06ED0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8FC76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61227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5B677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78B7DA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1D39" w14:textId="77777777" w:rsidR="007901D4" w:rsidRDefault="007901D4">
      <w:pPr>
        <w:spacing w:after="0"/>
      </w:pPr>
      <w:r>
        <w:separator/>
      </w:r>
    </w:p>
  </w:endnote>
  <w:endnote w:type="continuationSeparator" w:id="0">
    <w:p w14:paraId="1B256A31" w14:textId="77777777" w:rsidR="007901D4" w:rsidRDefault="007901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8507" w14:textId="77777777" w:rsidR="007901D4" w:rsidRDefault="007901D4">
      <w:pPr>
        <w:spacing w:after="0"/>
      </w:pPr>
      <w:r>
        <w:separator/>
      </w:r>
    </w:p>
  </w:footnote>
  <w:footnote w:type="continuationSeparator" w:id="0">
    <w:p w14:paraId="43388BFA" w14:textId="77777777" w:rsidR="007901D4" w:rsidRDefault="007901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32DC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71D57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901D4"/>
    <w:rsid w:val="007C0139"/>
    <w:rsid w:val="007D45A1"/>
    <w:rsid w:val="007D4D89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2F5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28E5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2021-12-23T13:16:00Z</dcterms:created>
  <dcterms:modified xsi:type="dcterms:W3CDTF">2021-12-23T13:16:00Z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